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CD" w:rsidRPr="00A56D8C" w:rsidRDefault="00A43614" w:rsidP="00A43614">
      <w:pPr>
        <w:spacing w:line="30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A56D8C">
        <w:rPr>
          <w:rFonts w:ascii="方正小标宋简体" w:eastAsia="方正小标宋简体" w:hAnsi="黑体" w:hint="eastAsia"/>
          <w:sz w:val="44"/>
          <w:szCs w:val="44"/>
        </w:rPr>
        <w:t>历尽坎坷遇</w:t>
      </w:r>
      <w:r w:rsidR="001A0ACD" w:rsidRPr="00A56D8C">
        <w:rPr>
          <w:rFonts w:ascii="方正小标宋简体" w:eastAsia="方正小标宋简体" w:hAnsi="黑体" w:hint="eastAsia"/>
          <w:sz w:val="44"/>
          <w:szCs w:val="44"/>
        </w:rPr>
        <w:t>得明</w:t>
      </w:r>
    </w:p>
    <w:p w:rsidR="001A0ACD" w:rsidRPr="00A56D8C" w:rsidRDefault="00A43614" w:rsidP="00A43614">
      <w:pPr>
        <w:spacing w:line="30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A56D8C">
        <w:rPr>
          <w:rFonts w:ascii="方正小标宋简体" w:eastAsia="方正小标宋简体" w:hAnsi="黑体" w:hint="eastAsia"/>
          <w:sz w:val="44"/>
          <w:szCs w:val="44"/>
        </w:rPr>
        <w:t>自此</w:t>
      </w:r>
      <w:r w:rsidR="001A0ACD" w:rsidRPr="00A56D8C">
        <w:rPr>
          <w:rFonts w:ascii="方正小标宋简体" w:eastAsia="方正小标宋简体" w:hAnsi="黑体" w:hint="eastAsia"/>
          <w:sz w:val="44"/>
          <w:szCs w:val="44"/>
        </w:rPr>
        <w:t>重塑后半生</w:t>
      </w:r>
    </w:p>
    <w:p w:rsidR="00BD0640" w:rsidRDefault="00BD0640" w:rsidP="00BD0640">
      <w:pPr>
        <w:spacing w:line="300" w:lineRule="auto"/>
        <w:jc w:val="center"/>
        <w:rPr>
          <w:rFonts w:ascii="楷体_GB2312" w:eastAsia="楷体_GB2312"/>
          <w:sz w:val="32"/>
        </w:rPr>
      </w:pPr>
    </w:p>
    <w:p w:rsidR="001A0ACD" w:rsidRPr="00BD0640" w:rsidRDefault="00BD0640" w:rsidP="00BD0640">
      <w:pPr>
        <w:spacing w:line="300" w:lineRule="auto"/>
        <w:jc w:val="center"/>
        <w:rPr>
          <w:rFonts w:ascii="楷体_GB2312" w:eastAsia="楷体_GB2312"/>
          <w:sz w:val="32"/>
        </w:rPr>
      </w:pPr>
      <w:r w:rsidRPr="00BD0640">
        <w:rPr>
          <w:rFonts w:ascii="楷体_GB2312" w:eastAsia="楷体_GB2312" w:hint="eastAsia"/>
          <w:sz w:val="32"/>
        </w:rPr>
        <w:t>山东组-坐看云起</w:t>
      </w:r>
    </w:p>
    <w:p w:rsidR="00BD0640" w:rsidRDefault="00BD0640" w:rsidP="00A43614">
      <w:pPr>
        <w:spacing w:line="300" w:lineRule="auto"/>
        <w:jc w:val="center"/>
        <w:rPr>
          <w:rFonts w:eastAsia="仿宋_GB2312"/>
          <w:sz w:val="32"/>
        </w:rPr>
      </w:pPr>
    </w:p>
    <w:p w:rsidR="00A43614" w:rsidRPr="00A56D8C" w:rsidRDefault="00A43614" w:rsidP="00A43614">
      <w:pPr>
        <w:spacing w:line="300" w:lineRule="auto"/>
        <w:jc w:val="center"/>
        <w:rPr>
          <w:rFonts w:ascii="黑体" w:eastAsia="黑体" w:hAnsi="黑体"/>
          <w:sz w:val="32"/>
        </w:rPr>
      </w:pPr>
      <w:r w:rsidRPr="00A56D8C">
        <w:rPr>
          <w:rFonts w:ascii="黑体" w:eastAsia="黑体" w:hAnsi="黑体"/>
          <w:sz w:val="32"/>
        </w:rPr>
        <w:t>楔子</w:t>
      </w:r>
    </w:p>
    <w:p w:rsidR="00A56D8C" w:rsidRDefault="00A56D8C" w:rsidP="00A43614">
      <w:pPr>
        <w:spacing w:line="300" w:lineRule="auto"/>
        <w:ind w:firstLineChars="1107" w:firstLine="3542"/>
        <w:rPr>
          <w:rFonts w:eastAsia="仿宋_GB2312" w:hint="eastAsia"/>
          <w:sz w:val="32"/>
        </w:rPr>
      </w:pPr>
    </w:p>
    <w:p w:rsidR="00A43614" w:rsidRDefault="00A43614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需</w:t>
      </w:r>
      <w:r>
        <w:rPr>
          <w:rFonts w:eastAsia="仿宋_GB2312"/>
          <w:sz w:val="32"/>
        </w:rPr>
        <w:t>知</w:t>
      </w:r>
      <w:r>
        <w:rPr>
          <w:rFonts w:eastAsia="仿宋_GB2312" w:hint="eastAsia"/>
          <w:sz w:val="32"/>
        </w:rPr>
        <w:t>变</w:t>
      </w:r>
      <w:r>
        <w:rPr>
          <w:rFonts w:eastAsia="仿宋_GB2312"/>
          <w:sz w:val="32"/>
        </w:rPr>
        <w:t>化万千</w:t>
      </w:r>
    </w:p>
    <w:p w:rsidR="00A43614" w:rsidRDefault="00A43614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本为一气流转</w:t>
      </w:r>
    </w:p>
    <w:p w:rsidR="00A43614" w:rsidRDefault="003A5FA9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山重水复</w:t>
      </w:r>
      <w:r w:rsidR="00A43614">
        <w:rPr>
          <w:rFonts w:eastAsia="仿宋_GB2312" w:hint="eastAsia"/>
          <w:sz w:val="32"/>
        </w:rPr>
        <w:t>苦求索</w:t>
      </w:r>
    </w:p>
    <w:p w:rsidR="00A43614" w:rsidRDefault="00935AB0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幸</w:t>
      </w:r>
      <w:r w:rsidR="00A43614">
        <w:rPr>
          <w:rFonts w:eastAsia="仿宋_GB2312"/>
          <w:sz w:val="32"/>
        </w:rPr>
        <w:t>遇明师指点</w:t>
      </w:r>
    </w:p>
    <w:p w:rsidR="00A43614" w:rsidRDefault="00A43614" w:rsidP="00A43614">
      <w:pPr>
        <w:spacing w:line="300" w:lineRule="auto"/>
        <w:ind w:firstLineChars="1107" w:firstLine="3542"/>
        <w:rPr>
          <w:rFonts w:eastAsia="仿宋_GB2312"/>
          <w:sz w:val="32"/>
        </w:rPr>
      </w:pPr>
    </w:p>
    <w:p w:rsidR="00A43614" w:rsidRDefault="00D65422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通晓阴阳之</w:t>
      </w:r>
      <w:r w:rsidR="00A43614" w:rsidRPr="00A43614">
        <w:rPr>
          <w:rFonts w:eastAsia="仿宋_GB2312" w:hint="eastAsia"/>
          <w:sz w:val="32"/>
        </w:rPr>
        <w:t>道</w:t>
      </w:r>
    </w:p>
    <w:p w:rsidR="00A43614" w:rsidRDefault="00935AB0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气学神威大显</w:t>
      </w:r>
    </w:p>
    <w:p w:rsidR="00935AB0" w:rsidRDefault="00935AB0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/>
          <w:sz w:val="32"/>
        </w:rPr>
        <w:t>得明</w:t>
      </w:r>
      <w:r w:rsidR="00D65422">
        <w:rPr>
          <w:rFonts w:eastAsia="仿宋_GB2312" w:hint="eastAsia"/>
          <w:sz w:val="32"/>
        </w:rPr>
        <w:t>筑</w:t>
      </w:r>
      <w:r w:rsidR="00C57A63">
        <w:rPr>
          <w:rFonts w:eastAsia="仿宋_GB2312" w:hint="eastAsia"/>
          <w:sz w:val="32"/>
        </w:rPr>
        <w:t>就</w:t>
      </w:r>
      <w:r>
        <w:rPr>
          <w:rFonts w:eastAsia="仿宋_GB2312"/>
          <w:sz w:val="32"/>
        </w:rPr>
        <w:t>健康路</w:t>
      </w:r>
    </w:p>
    <w:p w:rsidR="00935AB0" w:rsidRDefault="00C57A63" w:rsidP="00A43614">
      <w:pPr>
        <w:spacing w:line="300" w:lineRule="auto"/>
        <w:ind w:firstLineChars="1107" w:firstLine="354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性命</w:t>
      </w:r>
      <w:r>
        <w:rPr>
          <w:rFonts w:eastAsia="仿宋_GB2312"/>
          <w:sz w:val="32"/>
        </w:rPr>
        <w:t>双修</w:t>
      </w:r>
      <w:r>
        <w:rPr>
          <w:rFonts w:eastAsia="仿宋_GB2312" w:hint="eastAsia"/>
          <w:sz w:val="32"/>
        </w:rPr>
        <w:t>两</w:t>
      </w:r>
      <w:r>
        <w:rPr>
          <w:rFonts w:eastAsia="仿宋_GB2312"/>
          <w:sz w:val="32"/>
        </w:rPr>
        <w:t>全。</w:t>
      </w:r>
    </w:p>
    <w:p w:rsidR="00A56D8C" w:rsidRDefault="00A56D8C" w:rsidP="00D65422">
      <w:pPr>
        <w:spacing w:line="300" w:lineRule="auto"/>
        <w:ind w:firstLine="640"/>
        <w:rPr>
          <w:rFonts w:eastAsia="仿宋_GB2312" w:hint="eastAsia"/>
          <w:sz w:val="32"/>
        </w:rPr>
      </w:pPr>
    </w:p>
    <w:p w:rsidR="00D65422" w:rsidRDefault="00D65422" w:rsidP="00D65422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其实很早就想动笔写写我与得明的故事，但万语千言，不知从何说起，又怕漏了重要的，又怕说得</w:t>
      </w:r>
      <w:r w:rsidRPr="00D65422">
        <w:rPr>
          <w:rFonts w:eastAsia="仿宋_GB2312" w:hint="eastAsia"/>
          <w:sz w:val="32"/>
        </w:rPr>
        <w:t>啰嗦，加上不愿动脑子了，就一天天地拖下来了。</w:t>
      </w:r>
    </w:p>
    <w:p w:rsidR="00D65422" w:rsidRPr="00D65422" w:rsidRDefault="00D65422" w:rsidP="00D65422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这次文状元评选，我想就写点吧，不在于得不得奖，而在于要把正确的理念传播出去，让更多人获益</w:t>
      </w:r>
      <w:r w:rsidR="00D97038">
        <w:rPr>
          <w:rFonts w:eastAsia="仿宋_GB2312" w:hint="eastAsia"/>
          <w:sz w:val="32"/>
        </w:rPr>
        <w:t>。</w:t>
      </w:r>
      <w:r>
        <w:rPr>
          <w:rFonts w:eastAsia="仿宋_GB2312" w:hint="eastAsia"/>
          <w:sz w:val="32"/>
        </w:rPr>
        <w:t>毕竟，人在蜜罐里呆久了，就会慢慢忘记过去的苦难，甚至觉得恍如隔世</w:t>
      </w:r>
      <w:r w:rsidR="00B664A2">
        <w:rPr>
          <w:rFonts w:eastAsia="仿宋_GB2312" w:hint="eastAsia"/>
          <w:sz w:val="32"/>
        </w:rPr>
        <w:t>。</w:t>
      </w:r>
      <w:r>
        <w:rPr>
          <w:rFonts w:eastAsia="仿宋_GB2312" w:hint="eastAsia"/>
          <w:sz w:val="32"/>
        </w:rPr>
        <w:t>再不写，曾经经历的至暗时刻，踩过的坑受过的</w:t>
      </w:r>
      <w:r w:rsidR="008A5C07">
        <w:rPr>
          <w:rFonts w:eastAsia="仿宋_GB2312" w:hint="eastAsia"/>
          <w:sz w:val="32"/>
        </w:rPr>
        <w:t>苦</w:t>
      </w:r>
      <w:r>
        <w:rPr>
          <w:rFonts w:eastAsia="仿宋_GB2312" w:hint="eastAsia"/>
          <w:sz w:val="32"/>
        </w:rPr>
        <w:t>，已开始逐渐模糊。</w:t>
      </w:r>
    </w:p>
    <w:p w:rsidR="00D65422" w:rsidRDefault="00B664A2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所以，静下来，</w:t>
      </w:r>
      <w:r w:rsidRPr="00B664A2">
        <w:rPr>
          <w:rFonts w:eastAsia="仿宋_GB2312"/>
          <w:sz w:val="32"/>
        </w:rPr>
        <w:t>忆苦思甜，想想过去的</w:t>
      </w:r>
      <w:r w:rsidRPr="00B664A2">
        <w:rPr>
          <w:rFonts w:eastAsia="仿宋_GB2312" w:hint="eastAsia"/>
          <w:sz w:val="32"/>
        </w:rPr>
        <w:t>痛</w:t>
      </w:r>
      <w:r w:rsidRPr="00B664A2">
        <w:rPr>
          <w:rFonts w:eastAsia="仿宋_GB2312"/>
          <w:sz w:val="32"/>
        </w:rPr>
        <w:t>苦和迷茫，看看今</w:t>
      </w:r>
      <w:r w:rsidRPr="00B664A2">
        <w:rPr>
          <w:rFonts w:eastAsia="仿宋_GB2312"/>
          <w:sz w:val="32"/>
        </w:rPr>
        <w:lastRenderedPageBreak/>
        <w:t>天的</w:t>
      </w:r>
      <w:r w:rsidRPr="00B664A2">
        <w:rPr>
          <w:rFonts w:eastAsia="仿宋_GB2312" w:hint="eastAsia"/>
          <w:sz w:val="32"/>
        </w:rPr>
        <w:t>幸福</w:t>
      </w:r>
      <w:r w:rsidRPr="00B664A2">
        <w:rPr>
          <w:rFonts w:eastAsia="仿宋_GB2312"/>
          <w:sz w:val="32"/>
        </w:rPr>
        <w:t>和</w:t>
      </w:r>
      <w:r>
        <w:rPr>
          <w:rFonts w:eastAsia="仿宋_GB2312"/>
          <w:sz w:val="32"/>
        </w:rPr>
        <w:t>坦然</w:t>
      </w:r>
      <w:r w:rsidRPr="00B664A2">
        <w:rPr>
          <w:rFonts w:eastAsia="仿宋_GB2312"/>
          <w:sz w:val="32"/>
        </w:rPr>
        <w:t>，才能更真切地体会到得明的价值，</w:t>
      </w:r>
      <w:r>
        <w:rPr>
          <w:rFonts w:eastAsia="仿宋_GB2312"/>
          <w:sz w:val="32"/>
        </w:rPr>
        <w:t>她</w:t>
      </w:r>
      <w:r w:rsidRPr="00B664A2">
        <w:rPr>
          <w:rFonts w:eastAsia="仿宋_GB2312"/>
          <w:sz w:val="32"/>
        </w:rPr>
        <w:t>不仅仅是当今社会</w:t>
      </w:r>
      <w:r>
        <w:rPr>
          <w:rFonts w:eastAsia="仿宋_GB2312"/>
          <w:sz w:val="32"/>
        </w:rPr>
        <w:t>穿透黑夜</w:t>
      </w:r>
      <w:r w:rsidRPr="00B664A2">
        <w:rPr>
          <w:rFonts w:eastAsia="仿宋_GB2312"/>
          <w:sz w:val="32"/>
        </w:rPr>
        <w:t>的</w:t>
      </w:r>
      <w:r>
        <w:rPr>
          <w:rFonts w:eastAsia="仿宋_GB2312"/>
          <w:sz w:val="32"/>
        </w:rPr>
        <w:t>一</w:t>
      </w:r>
      <w:r>
        <w:rPr>
          <w:rFonts w:eastAsia="仿宋_GB2312" w:hint="eastAsia"/>
          <w:sz w:val="32"/>
        </w:rPr>
        <w:t>轮</w:t>
      </w:r>
      <w:r>
        <w:rPr>
          <w:rFonts w:eastAsia="仿宋_GB2312"/>
          <w:sz w:val="32"/>
        </w:rPr>
        <w:t>太阳，将来，我坚定地相信，</w:t>
      </w:r>
      <w:r>
        <w:rPr>
          <w:rFonts w:eastAsia="仿宋_GB2312" w:hint="eastAsia"/>
          <w:sz w:val="32"/>
        </w:rPr>
        <w:t>更</w:t>
      </w:r>
      <w:r>
        <w:rPr>
          <w:rFonts w:eastAsia="仿宋_GB2312"/>
          <w:sz w:val="32"/>
        </w:rPr>
        <w:t>会是人类</w:t>
      </w:r>
      <w:r w:rsidRPr="00B664A2">
        <w:rPr>
          <w:rFonts w:eastAsia="仿宋_GB2312"/>
          <w:sz w:val="32"/>
        </w:rPr>
        <w:t>历史上</w:t>
      </w:r>
      <w:r>
        <w:rPr>
          <w:rFonts w:eastAsia="仿宋_GB2312"/>
          <w:sz w:val="32"/>
        </w:rPr>
        <w:t>的</w:t>
      </w:r>
      <w:r w:rsidRPr="00B664A2">
        <w:rPr>
          <w:rFonts w:eastAsia="仿宋_GB2312"/>
          <w:sz w:val="32"/>
        </w:rPr>
        <w:t>一束强光，</w:t>
      </w:r>
      <w:r>
        <w:rPr>
          <w:rFonts w:eastAsia="仿宋_GB2312"/>
          <w:sz w:val="32"/>
        </w:rPr>
        <w:t>是</w:t>
      </w:r>
      <w:r w:rsidRPr="00B664A2">
        <w:rPr>
          <w:rFonts w:eastAsia="仿宋_GB2312"/>
          <w:sz w:val="32"/>
        </w:rPr>
        <w:t>中国</w:t>
      </w:r>
      <w:r w:rsidR="003A5FA9">
        <w:rPr>
          <w:rFonts w:eastAsia="仿宋_GB2312"/>
          <w:sz w:val="32"/>
        </w:rPr>
        <w:t>气学</w:t>
      </w:r>
      <w:r w:rsidRPr="00B664A2">
        <w:rPr>
          <w:rFonts w:eastAsia="仿宋_GB2312"/>
          <w:sz w:val="32"/>
        </w:rPr>
        <w:t>文化</w:t>
      </w:r>
      <w:r>
        <w:rPr>
          <w:rFonts w:eastAsia="仿宋_GB2312"/>
          <w:sz w:val="32"/>
        </w:rPr>
        <w:t>断代</w:t>
      </w:r>
      <w:r w:rsidR="003A5FA9">
        <w:rPr>
          <w:rFonts w:eastAsia="仿宋_GB2312"/>
          <w:sz w:val="32"/>
        </w:rPr>
        <w:t>后</w:t>
      </w:r>
      <w:r>
        <w:rPr>
          <w:rFonts w:eastAsia="仿宋_GB2312"/>
          <w:sz w:val="32"/>
        </w:rPr>
        <w:t>的重新崛起</w:t>
      </w:r>
      <w:r w:rsidR="008A5C07">
        <w:rPr>
          <w:rFonts w:eastAsia="仿宋_GB2312" w:hint="eastAsia"/>
          <w:sz w:val="32"/>
        </w:rPr>
        <w:t>。</w:t>
      </w:r>
      <w:r w:rsidR="003A5FA9">
        <w:rPr>
          <w:rFonts w:eastAsia="仿宋_GB2312"/>
          <w:sz w:val="32"/>
        </w:rPr>
        <w:t>她</w:t>
      </w:r>
      <w:r w:rsidR="003A5FA9">
        <w:rPr>
          <w:rFonts w:eastAsia="仿宋_GB2312" w:hint="eastAsia"/>
          <w:sz w:val="32"/>
        </w:rPr>
        <w:t>拂去了传统</w:t>
      </w:r>
      <w:r w:rsidR="003A5FA9">
        <w:rPr>
          <w:rFonts w:eastAsia="仿宋_GB2312"/>
          <w:sz w:val="32"/>
        </w:rPr>
        <w:t>文化的千年灰尘，重新解</w:t>
      </w:r>
      <w:r w:rsidR="003A5FA9">
        <w:rPr>
          <w:rFonts w:eastAsia="仿宋_GB2312" w:hint="eastAsia"/>
          <w:sz w:val="32"/>
        </w:rPr>
        <w:t>读老祖宗的智慧，让我们</w:t>
      </w:r>
      <w:r w:rsidR="008A5C07">
        <w:rPr>
          <w:rFonts w:eastAsia="仿宋_GB2312" w:hint="eastAsia"/>
          <w:sz w:val="32"/>
        </w:rPr>
        <w:t>穿越迷雾，</w:t>
      </w:r>
      <w:r w:rsidR="003A5FA9">
        <w:rPr>
          <w:rFonts w:eastAsia="仿宋_GB2312" w:hint="eastAsia"/>
          <w:sz w:val="32"/>
        </w:rPr>
        <w:t>站在更高的层次上，</w:t>
      </w:r>
      <w:r w:rsidR="008A5C07">
        <w:rPr>
          <w:rFonts w:eastAsia="仿宋_GB2312" w:hint="eastAsia"/>
          <w:sz w:val="32"/>
        </w:rPr>
        <w:t>清晰地</w:t>
      </w:r>
      <w:r w:rsidR="003A5FA9">
        <w:rPr>
          <w:rFonts w:eastAsia="仿宋_GB2312" w:hint="eastAsia"/>
          <w:sz w:val="32"/>
        </w:rPr>
        <w:t>窥见自然天道，看透万事万相</w:t>
      </w:r>
      <w:r w:rsidRPr="00B664A2">
        <w:rPr>
          <w:rFonts w:eastAsia="仿宋_GB2312"/>
          <w:sz w:val="32"/>
        </w:rPr>
        <w:t>。</w:t>
      </w:r>
    </w:p>
    <w:p w:rsidR="00C43E13" w:rsidRDefault="00C43E13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故事有点长，我尽量</w:t>
      </w:r>
      <w:r w:rsidR="00D97038">
        <w:rPr>
          <w:rFonts w:eastAsia="仿宋_GB2312" w:hint="eastAsia"/>
          <w:sz w:val="32"/>
        </w:rPr>
        <w:t>说</w:t>
      </w:r>
      <w:r>
        <w:rPr>
          <w:rFonts w:eastAsia="仿宋_GB2312" w:hint="eastAsia"/>
          <w:sz w:val="32"/>
        </w:rPr>
        <w:t>得简短。</w:t>
      </w:r>
    </w:p>
    <w:p w:rsidR="00A56D8C" w:rsidRDefault="00A56D8C" w:rsidP="008A5C07">
      <w:pPr>
        <w:spacing w:line="300" w:lineRule="auto"/>
        <w:jc w:val="center"/>
        <w:rPr>
          <w:rFonts w:ascii="黑体" w:eastAsia="黑体" w:hAnsi="黑体" w:hint="eastAsia"/>
          <w:sz w:val="32"/>
        </w:rPr>
      </w:pPr>
    </w:p>
    <w:p w:rsidR="008A5C07" w:rsidRPr="00C43E13" w:rsidRDefault="008A5C07" w:rsidP="008A5C07">
      <w:pPr>
        <w:spacing w:line="300" w:lineRule="auto"/>
        <w:jc w:val="center"/>
        <w:rPr>
          <w:rFonts w:ascii="黑体" w:eastAsia="黑体" w:hAnsi="黑体"/>
          <w:sz w:val="32"/>
        </w:rPr>
      </w:pPr>
      <w:r w:rsidRPr="00C43E13">
        <w:rPr>
          <w:rFonts w:ascii="黑体" w:eastAsia="黑体" w:hAnsi="黑体" w:hint="eastAsia"/>
          <w:sz w:val="32"/>
        </w:rPr>
        <w:t>（一）初入得明，轻松搞定了孩子感冒顽疾</w:t>
      </w:r>
    </w:p>
    <w:p w:rsidR="00A56D8C" w:rsidRDefault="00A56D8C" w:rsidP="0046498E">
      <w:pPr>
        <w:spacing w:line="300" w:lineRule="auto"/>
        <w:ind w:firstLine="640"/>
        <w:rPr>
          <w:rFonts w:eastAsia="仿宋_GB2312" w:hint="eastAsia"/>
          <w:sz w:val="32"/>
        </w:rPr>
      </w:pPr>
    </w:p>
    <w:p w:rsidR="008A5C07" w:rsidRDefault="008A5C07" w:rsidP="0046498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我从小就喜欢中国传统文化，</w:t>
      </w:r>
      <w:r w:rsidR="006A64D7">
        <w:rPr>
          <w:rFonts w:eastAsia="仿宋_GB2312" w:hint="eastAsia"/>
          <w:sz w:val="32"/>
        </w:rPr>
        <w:t>喜欢各种诗词歌赋，</w:t>
      </w:r>
      <w:r>
        <w:rPr>
          <w:rFonts w:eastAsia="仿宋_GB2312" w:hint="eastAsia"/>
          <w:sz w:val="32"/>
        </w:rPr>
        <w:t>再大一些，就开始对中医感兴趣。</w:t>
      </w:r>
      <w:r w:rsidR="006A64D7">
        <w:rPr>
          <w:rFonts w:eastAsia="仿宋_GB2312" w:hint="eastAsia"/>
          <w:sz w:val="32"/>
        </w:rPr>
        <w:t>上世纪八九十年代，我的十几岁到二十多岁，</w:t>
      </w:r>
      <w:r w:rsidR="00D258BA">
        <w:rPr>
          <w:rFonts w:eastAsia="仿宋_GB2312" w:hint="eastAsia"/>
          <w:sz w:val="32"/>
        </w:rPr>
        <w:t>正在人生最好的年</w:t>
      </w:r>
      <w:r w:rsidR="00D97038">
        <w:rPr>
          <w:rFonts w:eastAsia="仿宋_GB2312" w:hint="eastAsia"/>
          <w:sz w:val="32"/>
        </w:rPr>
        <w:t>纪</w:t>
      </w:r>
      <w:r w:rsidR="00D258BA">
        <w:rPr>
          <w:rFonts w:eastAsia="仿宋_GB2312" w:hint="eastAsia"/>
          <w:sz w:val="32"/>
        </w:rPr>
        <w:t>，那时老师已经在探索宇宙真理、思考人生大道，读懂了易经，并由易入医</w:t>
      </w:r>
      <w:r w:rsidR="00D97038">
        <w:rPr>
          <w:rFonts w:eastAsia="仿宋_GB2312" w:hint="eastAsia"/>
          <w:sz w:val="32"/>
        </w:rPr>
        <w:t>了</w:t>
      </w:r>
      <w:r w:rsidR="00D258BA">
        <w:rPr>
          <w:rFonts w:eastAsia="仿宋_GB2312" w:hint="eastAsia"/>
          <w:sz w:val="32"/>
        </w:rPr>
        <w:t>，而我</w:t>
      </w:r>
      <w:r>
        <w:rPr>
          <w:rFonts w:eastAsia="仿宋_GB2312" w:hint="eastAsia"/>
          <w:sz w:val="32"/>
        </w:rPr>
        <w:t>是在气功热、</w:t>
      </w:r>
      <w:r w:rsidR="006A64D7">
        <w:rPr>
          <w:rFonts w:eastAsia="仿宋_GB2312" w:hint="eastAsia"/>
          <w:sz w:val="32"/>
        </w:rPr>
        <w:t>武术热、</w:t>
      </w:r>
      <w:r>
        <w:rPr>
          <w:rFonts w:eastAsia="仿宋_GB2312" w:hint="eastAsia"/>
          <w:sz w:val="32"/>
        </w:rPr>
        <w:t>太极拳热</w:t>
      </w:r>
      <w:r w:rsidR="006A64D7">
        <w:rPr>
          <w:rFonts w:eastAsia="仿宋_GB2312" w:hint="eastAsia"/>
          <w:sz w:val="32"/>
        </w:rPr>
        <w:t>中度过的，</w:t>
      </w:r>
      <w:r w:rsidR="00D258BA">
        <w:rPr>
          <w:rFonts w:eastAsia="仿宋_GB2312" w:hint="eastAsia"/>
          <w:sz w:val="32"/>
        </w:rPr>
        <w:t>没有深入思考，只是</w:t>
      </w:r>
      <w:r w:rsidR="006A64D7">
        <w:rPr>
          <w:rFonts w:eastAsia="仿宋_GB2312" w:hint="eastAsia"/>
          <w:sz w:val="32"/>
        </w:rPr>
        <w:t>买了不少杂志和书，还自学</w:t>
      </w:r>
      <w:r w:rsidR="006A64D7">
        <w:rPr>
          <w:rFonts w:eastAsia="仿宋_GB2312"/>
          <w:sz w:val="32"/>
        </w:rPr>
        <w:t>自练了一些气功和太极拳，虽然收效甚微，但也了解了一些中国传统养生术，明白了一个道理：健康这个事，得靠自己，不能依赖外物</w:t>
      </w:r>
      <w:r w:rsidR="00912E1F">
        <w:rPr>
          <w:rFonts w:eastAsia="仿宋_GB2312"/>
          <w:sz w:val="32"/>
        </w:rPr>
        <w:t>，人体有恢复健康的功能。这个理念，导致我少走了不少弯路，也为我毫不犹豫加入得明奠定了基础。后来我又迷上中医，但世面上的那些中医书看不懂，看不懂我就不看，只买了一些方剂书，有时候外用的试一试，大部分没效果，方子原理也看不明白，</w:t>
      </w:r>
      <w:r w:rsidR="00D97038">
        <w:rPr>
          <w:rFonts w:eastAsia="仿宋_GB2312" w:hint="eastAsia"/>
          <w:sz w:val="32"/>
        </w:rPr>
        <w:t>最</w:t>
      </w:r>
      <w:r w:rsidR="00D97038">
        <w:rPr>
          <w:rFonts w:eastAsia="仿宋_GB2312"/>
          <w:sz w:val="32"/>
        </w:rPr>
        <w:t>后</w:t>
      </w:r>
      <w:r w:rsidR="00912E1F">
        <w:rPr>
          <w:rFonts w:eastAsia="仿宋_GB2312"/>
          <w:sz w:val="32"/>
        </w:rPr>
        <w:t>束之高阁，心想中医我是无缘了，</w:t>
      </w:r>
      <w:r w:rsidR="00D97038">
        <w:rPr>
          <w:rFonts w:eastAsia="仿宋_GB2312" w:hint="eastAsia"/>
          <w:sz w:val="32"/>
        </w:rPr>
        <w:t>只</w:t>
      </w:r>
      <w:r w:rsidR="00D97038">
        <w:rPr>
          <w:rFonts w:eastAsia="仿宋_GB2312"/>
          <w:sz w:val="32"/>
        </w:rPr>
        <w:t>能</w:t>
      </w:r>
      <w:r w:rsidR="00912E1F">
        <w:rPr>
          <w:rFonts w:eastAsia="仿宋_GB2312"/>
          <w:sz w:val="32"/>
        </w:rPr>
        <w:t>把种子埋在心里</w:t>
      </w:r>
      <w:r w:rsidR="00D97038">
        <w:rPr>
          <w:rFonts w:eastAsia="仿宋_GB2312" w:hint="eastAsia"/>
          <w:sz w:val="32"/>
        </w:rPr>
        <w:t>，</w:t>
      </w:r>
      <w:r w:rsidR="00D97038">
        <w:rPr>
          <w:rFonts w:eastAsia="仿宋_GB2312"/>
          <w:sz w:val="32"/>
        </w:rPr>
        <w:t>存个念想</w:t>
      </w:r>
      <w:r w:rsidR="00912E1F">
        <w:rPr>
          <w:rFonts w:eastAsia="仿宋_GB2312"/>
          <w:sz w:val="32"/>
        </w:rPr>
        <w:t>。</w:t>
      </w:r>
    </w:p>
    <w:p w:rsidR="00BB16C9" w:rsidRDefault="0046498E" w:rsidP="0046498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2017</w:t>
      </w:r>
      <w:r>
        <w:rPr>
          <w:rFonts w:eastAsia="仿宋_GB2312" w:hint="eastAsia"/>
          <w:sz w:val="32"/>
        </w:rPr>
        <w:t>年，在我</w:t>
      </w:r>
      <w:r>
        <w:rPr>
          <w:rFonts w:eastAsia="仿宋_GB2312" w:hint="eastAsia"/>
          <w:sz w:val="32"/>
        </w:rPr>
        <w:t>40</w:t>
      </w:r>
      <w:r>
        <w:rPr>
          <w:rFonts w:eastAsia="仿宋_GB2312" w:hint="eastAsia"/>
          <w:sz w:val="32"/>
        </w:rPr>
        <w:t>多岁的时候，从</w:t>
      </w:r>
      <w:r w:rsidR="00D258BA">
        <w:rPr>
          <w:rFonts w:eastAsia="仿宋_GB2312" w:hint="eastAsia"/>
          <w:sz w:val="32"/>
        </w:rPr>
        <w:t>微信朋友圈里看到了老师的一些文章，我一个亲戚发的，他那时在“</w:t>
      </w:r>
      <w:r w:rsidR="00D258BA" w:rsidRPr="00D258BA">
        <w:rPr>
          <w:rFonts w:eastAsia="仿宋_GB2312" w:hint="eastAsia"/>
          <w:sz w:val="32"/>
        </w:rPr>
        <w:t>德明中医”</w:t>
      </w:r>
      <w:r w:rsidR="008E737B">
        <w:rPr>
          <w:rFonts w:eastAsia="仿宋_GB2312" w:hint="eastAsia"/>
          <w:sz w:val="32"/>
        </w:rPr>
        <w:t>（“德明”是后期注册时发现重名，才改为“得明”，寓意“得到光明”）</w:t>
      </w:r>
      <w:r w:rsidR="00D258BA" w:rsidRPr="00D258BA">
        <w:rPr>
          <w:rFonts w:eastAsia="仿宋_GB2312" w:hint="eastAsia"/>
          <w:sz w:val="32"/>
        </w:rPr>
        <w:t>qq</w:t>
      </w:r>
      <w:r w:rsidR="00D258BA" w:rsidRPr="00D258BA">
        <w:rPr>
          <w:rFonts w:eastAsia="仿宋_GB2312" w:hint="eastAsia"/>
          <w:sz w:val="32"/>
        </w:rPr>
        <w:t>群里，已经跟着大千老师学中医了</w:t>
      </w:r>
      <w:r w:rsidR="00D258BA">
        <w:rPr>
          <w:rFonts w:eastAsia="仿宋_GB2312" w:hint="eastAsia"/>
          <w:sz w:val="32"/>
        </w:rPr>
        <w:t>。我那时孩子在小学二年级，已</w:t>
      </w:r>
      <w:r w:rsidR="00D258BA">
        <w:rPr>
          <w:rFonts w:eastAsia="仿宋_GB2312" w:hint="eastAsia"/>
          <w:sz w:val="32"/>
        </w:rPr>
        <w:lastRenderedPageBreak/>
        <w:t>经在</w:t>
      </w:r>
      <w:r w:rsidR="00D97038">
        <w:rPr>
          <w:rFonts w:eastAsia="仿宋_GB2312" w:hint="eastAsia"/>
          <w:sz w:val="32"/>
        </w:rPr>
        <w:t>她</w:t>
      </w:r>
      <w:r w:rsidR="00D258BA">
        <w:rPr>
          <w:rFonts w:eastAsia="仿宋_GB2312" w:hint="eastAsia"/>
          <w:sz w:val="32"/>
        </w:rPr>
        <w:t>频繁感冒而不知所措中</w:t>
      </w:r>
      <w:r w:rsidR="008E737B">
        <w:rPr>
          <w:rFonts w:eastAsia="仿宋_GB2312" w:hint="eastAsia"/>
          <w:sz w:val="32"/>
        </w:rPr>
        <w:t>迷惘了</w:t>
      </w:r>
      <w:r w:rsidR="00D258BA">
        <w:rPr>
          <w:rFonts w:eastAsia="仿宋_GB2312" w:hint="eastAsia"/>
          <w:sz w:val="32"/>
        </w:rPr>
        <w:t>很多年，</w:t>
      </w:r>
      <w:r w:rsidR="008E737B">
        <w:rPr>
          <w:rFonts w:eastAsia="仿宋_GB2312" w:hint="eastAsia"/>
          <w:sz w:val="32"/>
        </w:rPr>
        <w:t>从她几个月首次感冒发烧开始到进入得明前，</w:t>
      </w:r>
      <w:r w:rsidR="00D97038">
        <w:rPr>
          <w:rFonts w:eastAsia="仿宋_GB2312" w:hint="eastAsia"/>
          <w:sz w:val="32"/>
        </w:rPr>
        <w:t>都是急病乱投医，</w:t>
      </w:r>
      <w:r w:rsidR="00D258BA">
        <w:rPr>
          <w:rFonts w:eastAsia="仿宋_GB2312" w:hint="eastAsia"/>
          <w:sz w:val="32"/>
        </w:rPr>
        <w:t>用了清热的中成药</w:t>
      </w:r>
      <w:r w:rsidR="008E737B">
        <w:rPr>
          <w:rFonts w:eastAsia="仿宋_GB2312" w:hint="eastAsia"/>
          <w:sz w:val="32"/>
        </w:rPr>
        <w:t>、美林退烧药，</w:t>
      </w:r>
      <w:r w:rsidR="00D258BA">
        <w:rPr>
          <w:rFonts w:eastAsia="仿宋_GB2312" w:hint="eastAsia"/>
          <w:sz w:val="32"/>
        </w:rPr>
        <w:t>严重时用过镇咳的，还有西药中的消炎药甚至激素</w:t>
      </w:r>
      <w:r w:rsidR="008E737B">
        <w:rPr>
          <w:rFonts w:eastAsia="仿宋_GB2312" w:hint="eastAsia"/>
          <w:sz w:val="32"/>
        </w:rPr>
        <w:t>，因为自己从小受过西医挂水、服用大量抗生素之苦，守住了不输液、不打针的底线，但对于这频繁感染的常见疾病，一直困惑，孩子的体质也不见</w:t>
      </w:r>
      <w:r w:rsidR="00D82086">
        <w:rPr>
          <w:rFonts w:eastAsia="仿宋_GB2312" w:hint="eastAsia"/>
          <w:sz w:val="32"/>
        </w:rPr>
        <w:t>提升</w:t>
      </w:r>
      <w:r w:rsidR="008E737B">
        <w:rPr>
          <w:rFonts w:eastAsia="仿宋_GB2312" w:hint="eastAsia"/>
          <w:sz w:val="32"/>
        </w:rPr>
        <w:t>，还动不动肚子疼。朋友圈的那些</w:t>
      </w:r>
      <w:r w:rsidR="00D82086">
        <w:rPr>
          <w:rFonts w:eastAsia="仿宋_GB2312" w:hint="eastAsia"/>
          <w:sz w:val="32"/>
        </w:rPr>
        <w:t>老师的</w:t>
      </w:r>
      <w:r w:rsidR="008E737B">
        <w:rPr>
          <w:rFonts w:eastAsia="仿宋_GB2312" w:hint="eastAsia"/>
          <w:sz w:val="32"/>
        </w:rPr>
        <w:t>文章，</w:t>
      </w:r>
      <w:r w:rsidR="00D82086">
        <w:rPr>
          <w:rFonts w:eastAsia="仿宋_GB2312" w:hint="eastAsia"/>
          <w:sz w:val="32"/>
        </w:rPr>
        <w:t>我</w:t>
      </w:r>
      <w:r w:rsidR="008E737B">
        <w:rPr>
          <w:rFonts w:eastAsia="仿宋_GB2312" w:hint="eastAsia"/>
          <w:sz w:val="32"/>
        </w:rPr>
        <w:t>一直没正儿八经看，觉得和外边那些故弄玄虚的中医差不多，</w:t>
      </w:r>
      <w:r w:rsidR="00D97038">
        <w:rPr>
          <w:rFonts w:eastAsia="仿宋_GB2312" w:hint="eastAsia"/>
          <w:sz w:val="32"/>
        </w:rPr>
        <w:t>肯定</w:t>
      </w:r>
      <w:r w:rsidR="008E737B">
        <w:rPr>
          <w:rFonts w:eastAsia="仿宋_GB2312" w:hint="eastAsia"/>
          <w:sz w:val="32"/>
        </w:rPr>
        <w:t>看不明白。直到有一天，点开了最近刚发的一篇，惊奇地发现，原来中医</w:t>
      </w:r>
      <w:r w:rsidR="00BB16C9">
        <w:rPr>
          <w:rFonts w:eastAsia="仿宋_GB2312" w:hint="eastAsia"/>
          <w:sz w:val="32"/>
        </w:rPr>
        <w:t>被老师讲解得这么简单。就是这一篇文章，让我根据文章下边附的</w:t>
      </w:r>
      <w:r w:rsidR="00BB16C9">
        <w:rPr>
          <w:rFonts w:eastAsia="仿宋_GB2312" w:hint="eastAsia"/>
          <w:sz w:val="32"/>
        </w:rPr>
        <w:t>qq</w:t>
      </w:r>
      <w:r w:rsidR="00BB16C9">
        <w:rPr>
          <w:rFonts w:eastAsia="仿宋_GB2312" w:hint="eastAsia"/>
          <w:sz w:val="32"/>
        </w:rPr>
        <w:t>群号，直接进了群。我记得刚进群不久，就逢第三期健身班招生，那时我还停留在太极拳的“用意不用力”认知里，</w:t>
      </w:r>
      <w:r w:rsidR="00D97038">
        <w:rPr>
          <w:rFonts w:eastAsia="仿宋_GB2312" w:hint="eastAsia"/>
          <w:sz w:val="32"/>
        </w:rPr>
        <w:t>得明也</w:t>
      </w:r>
      <w:r w:rsidR="00BB16C9">
        <w:rPr>
          <w:rFonts w:eastAsia="仿宋_GB2312" w:hint="eastAsia"/>
          <w:sz w:val="32"/>
        </w:rPr>
        <w:t>没有现在这么多讲解健身要点和效果的宣传，对健身可以说是丝毫不了解，但</w:t>
      </w:r>
      <w:r w:rsidR="00D82086">
        <w:rPr>
          <w:rFonts w:eastAsia="仿宋_GB2312" w:hint="eastAsia"/>
          <w:sz w:val="32"/>
        </w:rPr>
        <w:t>我</w:t>
      </w:r>
      <w:r w:rsidR="00BB16C9">
        <w:rPr>
          <w:rFonts w:eastAsia="仿宋_GB2312" w:hint="eastAsia"/>
          <w:sz w:val="32"/>
        </w:rPr>
        <w:t>毫不犹豫地报了名</w:t>
      </w:r>
      <w:r w:rsidR="00495502">
        <w:rPr>
          <w:rFonts w:eastAsia="仿宋_GB2312" w:hint="eastAsia"/>
          <w:sz w:val="32"/>
        </w:rPr>
        <w:t>，因为我的观点是：能把外边讲成</w:t>
      </w:r>
      <w:r w:rsidR="00495502" w:rsidRPr="00495502">
        <w:rPr>
          <w:rFonts w:eastAsia="仿宋_GB2312" w:hint="eastAsia"/>
          <w:sz w:val="32"/>
        </w:rPr>
        <w:t>玄幻小说的中医讲成通俗白话的老师，创建的健身也差不到哪去。</w:t>
      </w:r>
    </w:p>
    <w:p w:rsidR="00495502" w:rsidRDefault="00495502" w:rsidP="0046498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进了群，群文件里有不少资料，其中就有讲解感冒发烧的，小百（当时得明在淘宝上的商城）上也有老师讲《道德经》、《黄帝内经》、《伤寒论</w:t>
      </w:r>
      <w:r w:rsidR="00C43E13">
        <w:rPr>
          <w:rFonts w:eastAsia="仿宋_GB2312" w:hint="eastAsia"/>
          <w:sz w:val="32"/>
        </w:rPr>
        <w:t>》</w:t>
      </w:r>
      <w:r>
        <w:rPr>
          <w:rFonts w:eastAsia="仿宋_GB2312" w:hint="eastAsia"/>
          <w:sz w:val="32"/>
        </w:rPr>
        <w:t>等经典的书籍。我看了群里的资料，明白了感冒发烧的原理，还有老师当时公开的感冒方，感觉抓住了救命稻草。于是在商城上下单，把当时能买的书都买了，然后如饥似渴地阅读，读时的感觉，只能用“醍醐灌顶”来形容，那些脑子里疑惑很久的东西，在老师的讲解下豁然开朗，从此，新的世界向我打开了。</w:t>
      </w:r>
    </w:p>
    <w:p w:rsidR="0046498E" w:rsidRDefault="00567BEB" w:rsidP="0046498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孩子再感冒，我也不焦虑了，直接按照感冒方煎中药（那时还没有现在这些奇家产品），体温计也扔了，既然发烧是正邪交争，量体温还有什么意义！初次</w:t>
      </w:r>
      <w:r w:rsidR="00C43E13">
        <w:rPr>
          <w:rFonts w:eastAsia="仿宋_GB2312" w:hint="eastAsia"/>
          <w:sz w:val="32"/>
        </w:rPr>
        <w:t>实践</w:t>
      </w:r>
      <w:r>
        <w:rPr>
          <w:rFonts w:eastAsia="仿宋_GB2312" w:hint="eastAsia"/>
          <w:sz w:val="32"/>
        </w:rPr>
        <w:t>，心里其实还是没有底，孩子烧</w:t>
      </w:r>
      <w:r>
        <w:rPr>
          <w:rFonts w:eastAsia="仿宋_GB2312" w:hint="eastAsia"/>
          <w:sz w:val="32"/>
        </w:rPr>
        <w:lastRenderedPageBreak/>
        <w:t>了几天，我坚持着等，后来果然烧退了，但又咳嗽了，我接着煎药接着等，最后，终于好了，心里也有数了，知道了等待的重要性。有一次孩子高烧了三天，烧得迷糊了，叫起来吃药都是半睡眠状态，我也不在乎了，</w:t>
      </w:r>
      <w:r w:rsidR="007A78E5" w:rsidRPr="007A78E5">
        <w:rPr>
          <w:rFonts w:eastAsia="仿宋_GB2312" w:hint="eastAsia"/>
          <w:sz w:val="32"/>
        </w:rPr>
        <w:t>晚上</w:t>
      </w:r>
      <w:r>
        <w:rPr>
          <w:rFonts w:eastAsia="仿宋_GB2312" w:hint="eastAsia"/>
          <w:sz w:val="32"/>
        </w:rPr>
        <w:t>咳嗽得震天响，也不担心了。疫情刚放开的</w:t>
      </w:r>
      <w:r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年底，全家都</w:t>
      </w:r>
      <w:r w:rsidR="00D82086">
        <w:rPr>
          <w:rFonts w:eastAsia="仿宋_GB2312" w:hint="eastAsia"/>
          <w:sz w:val="32"/>
        </w:rPr>
        <w:t>阳</w:t>
      </w:r>
      <w:r>
        <w:rPr>
          <w:rFonts w:eastAsia="仿宋_GB2312" w:hint="eastAsia"/>
          <w:sz w:val="32"/>
        </w:rPr>
        <w:t>了，但都没吃药，也没有力气煎药，孩子只是轻微地发了发烧，咳嗽了几天，就好了。经过多</w:t>
      </w:r>
      <w:r w:rsidR="007A78E5"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的正治和翻病，现在，即使班里一片咳嗽声，孩子也沾不上病气了</w:t>
      </w:r>
      <w:r w:rsidR="007A78E5">
        <w:rPr>
          <w:rFonts w:eastAsia="仿宋_GB2312" w:hint="eastAsia"/>
          <w:sz w:val="32"/>
        </w:rPr>
        <w:t>，身体</w:t>
      </w:r>
      <w:r>
        <w:rPr>
          <w:rFonts w:eastAsia="仿宋_GB2312" w:hint="eastAsia"/>
          <w:sz w:val="32"/>
        </w:rPr>
        <w:t>有了质的飞</w:t>
      </w:r>
      <w:r w:rsidR="007A78E5">
        <w:rPr>
          <w:rFonts w:eastAsia="仿宋_GB2312" w:hint="eastAsia"/>
          <w:sz w:val="32"/>
        </w:rPr>
        <w:t>跃。老师的气学中医理论和方法，就这样轻松解决了全世界认为难治甚至可能致死的</w:t>
      </w:r>
      <w:r w:rsidR="00C43E13">
        <w:rPr>
          <w:rFonts w:eastAsia="仿宋_GB2312" w:hint="eastAsia"/>
          <w:sz w:val="32"/>
        </w:rPr>
        <w:t>所谓</w:t>
      </w:r>
      <w:r w:rsidR="007A78E5">
        <w:rPr>
          <w:rFonts w:eastAsia="仿宋_GB2312" w:hint="eastAsia"/>
          <w:sz w:val="32"/>
        </w:rPr>
        <w:t>顽疾。</w:t>
      </w:r>
    </w:p>
    <w:p w:rsidR="00A56D8C" w:rsidRDefault="00A56D8C" w:rsidP="00C43E13">
      <w:pPr>
        <w:spacing w:line="300" w:lineRule="auto"/>
        <w:jc w:val="center"/>
        <w:rPr>
          <w:rFonts w:ascii="黑体" w:eastAsia="黑体" w:hAnsi="黑体" w:hint="eastAsia"/>
          <w:sz w:val="32"/>
        </w:rPr>
      </w:pPr>
    </w:p>
    <w:p w:rsidR="00C43E13" w:rsidRPr="00BF4CE8" w:rsidRDefault="00C43E13" w:rsidP="00C43E13">
      <w:pPr>
        <w:spacing w:line="300" w:lineRule="auto"/>
        <w:jc w:val="center"/>
        <w:rPr>
          <w:rFonts w:ascii="黑体" w:eastAsia="黑体" w:hAnsi="黑体"/>
          <w:sz w:val="32"/>
        </w:rPr>
      </w:pPr>
      <w:r w:rsidRPr="00BF4CE8">
        <w:rPr>
          <w:rFonts w:ascii="黑体" w:eastAsia="黑体" w:hAnsi="黑体" w:hint="eastAsia"/>
          <w:sz w:val="32"/>
        </w:rPr>
        <w:t>（二）九年浸泡，学习掌握了</w:t>
      </w:r>
      <w:r w:rsidR="00401F6A" w:rsidRPr="00BF4CE8">
        <w:rPr>
          <w:rFonts w:ascii="黑体" w:eastAsia="黑体" w:hAnsi="黑体" w:hint="eastAsia"/>
          <w:sz w:val="32"/>
        </w:rPr>
        <w:t>健身</w:t>
      </w:r>
      <w:r w:rsidRPr="00BF4CE8">
        <w:rPr>
          <w:rFonts w:ascii="黑体" w:eastAsia="黑体" w:hAnsi="黑体" w:hint="eastAsia"/>
          <w:sz w:val="32"/>
        </w:rPr>
        <w:t>和</w:t>
      </w:r>
      <w:r w:rsidR="00401F6A" w:rsidRPr="00BF4CE8">
        <w:rPr>
          <w:rFonts w:ascii="黑体" w:eastAsia="黑体" w:hAnsi="黑体" w:hint="eastAsia"/>
          <w:sz w:val="32"/>
        </w:rPr>
        <w:t>中医</w:t>
      </w:r>
      <w:r w:rsidRPr="00BF4CE8">
        <w:rPr>
          <w:rFonts w:ascii="黑体" w:eastAsia="黑体" w:hAnsi="黑体" w:hint="eastAsia"/>
          <w:sz w:val="32"/>
        </w:rPr>
        <w:t>知识</w:t>
      </w:r>
    </w:p>
    <w:p w:rsidR="00A56D8C" w:rsidRDefault="00A56D8C" w:rsidP="0046498E">
      <w:pPr>
        <w:spacing w:line="300" w:lineRule="auto"/>
        <w:ind w:firstLine="640"/>
        <w:rPr>
          <w:rFonts w:eastAsia="仿宋_GB2312" w:hint="eastAsia"/>
          <w:sz w:val="32"/>
        </w:rPr>
      </w:pPr>
    </w:p>
    <w:p w:rsidR="00C43E13" w:rsidRPr="00B664A2" w:rsidRDefault="00C43E13" w:rsidP="0046498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说起健身，这其实是我的短板。刚</w:t>
      </w:r>
      <w:r w:rsidR="00D97038">
        <w:rPr>
          <w:rFonts w:eastAsia="仿宋_GB2312" w:hint="eastAsia"/>
          <w:sz w:val="32"/>
        </w:rPr>
        <w:t>进</w:t>
      </w:r>
      <w:r>
        <w:rPr>
          <w:rFonts w:eastAsia="仿宋_GB2312"/>
          <w:sz w:val="32"/>
        </w:rPr>
        <w:t>得明时，</w:t>
      </w:r>
      <w:r w:rsidR="00401F6A">
        <w:rPr>
          <w:rFonts w:eastAsia="仿宋_GB2312"/>
          <w:sz w:val="32"/>
        </w:rPr>
        <w:t>得明尚处于起</w:t>
      </w:r>
      <w:r w:rsidR="00401F6A">
        <w:rPr>
          <w:rFonts w:eastAsia="仿宋_GB2312" w:hint="eastAsia"/>
          <w:sz w:val="32"/>
        </w:rPr>
        <w:t>步</w:t>
      </w:r>
      <w:r w:rsidR="00401F6A">
        <w:rPr>
          <w:rFonts w:eastAsia="仿宋_GB2312"/>
          <w:sz w:val="32"/>
        </w:rPr>
        <w:t>期，还没有形成完整的文字版的理论体系，老师是根据自己的</w:t>
      </w:r>
      <w:r w:rsidR="00401F6A">
        <w:rPr>
          <w:rFonts w:eastAsia="仿宋_GB2312" w:hint="eastAsia"/>
          <w:sz w:val="32"/>
        </w:rPr>
        <w:t>经</w:t>
      </w:r>
      <w:r w:rsidR="00401F6A">
        <w:rPr>
          <w:rFonts w:eastAsia="仿宋_GB2312"/>
          <w:sz w:val="32"/>
        </w:rPr>
        <w:t>络理论先创编动作，自己练出来，认定有了效果，再给学员教学。那时候也没有现在这么多的直播软件</w:t>
      </w:r>
      <w:r w:rsidR="00401F6A">
        <w:rPr>
          <w:rFonts w:eastAsia="仿宋_GB2312" w:hint="eastAsia"/>
          <w:sz w:val="32"/>
        </w:rPr>
        <w:t>，老师是拍下视频，发到群里，大家跟着练习。我那时还沉浸在传统养生术的认知里，还是觉着“用意不用力”才是健身真谛，认为神意气是核心，</w:t>
      </w:r>
      <w:r>
        <w:rPr>
          <w:rFonts w:eastAsia="仿宋_GB2312"/>
          <w:sz w:val="32"/>
        </w:rPr>
        <w:t>不理解</w:t>
      </w:r>
      <w:r w:rsidR="00401F6A">
        <w:rPr>
          <w:rFonts w:eastAsia="仿宋_GB2312"/>
          <w:sz w:val="32"/>
        </w:rPr>
        <w:t>得明健身</w:t>
      </w:r>
      <w:r>
        <w:rPr>
          <w:rFonts w:eastAsia="仿宋_GB2312"/>
          <w:sz w:val="32"/>
        </w:rPr>
        <w:t>动作的原理</w:t>
      </w:r>
      <w:r w:rsidR="00704C4E">
        <w:rPr>
          <w:rFonts w:eastAsia="仿宋_GB2312"/>
          <w:sz w:val="32"/>
        </w:rPr>
        <w:t>，感觉和做广播体操差不多</w:t>
      </w:r>
      <w:r>
        <w:rPr>
          <w:rFonts w:eastAsia="仿宋_GB2312"/>
          <w:sz w:val="32"/>
        </w:rPr>
        <w:t>，</w:t>
      </w:r>
      <w:r w:rsidR="00401F6A">
        <w:rPr>
          <w:rFonts w:eastAsia="仿宋_GB2312"/>
          <w:sz w:val="32"/>
        </w:rPr>
        <w:t>加上孩子小、老人年纪大、工作极其繁忙</w:t>
      </w:r>
      <w:r w:rsidR="00704C4E">
        <w:rPr>
          <w:rFonts w:eastAsia="仿宋_GB2312" w:hint="eastAsia"/>
          <w:sz w:val="32"/>
        </w:rPr>
        <w:t>等</w:t>
      </w:r>
      <w:r w:rsidR="00401F6A">
        <w:rPr>
          <w:rFonts w:eastAsia="仿宋_GB2312"/>
          <w:sz w:val="32"/>
        </w:rPr>
        <w:t>原因，没有时间和精力来主抓健身，</w:t>
      </w:r>
      <w:r w:rsidR="00704C4E">
        <w:rPr>
          <w:rFonts w:eastAsia="仿宋_GB2312"/>
          <w:sz w:val="32"/>
        </w:rPr>
        <w:t>没有沉下心来仔细琢磨和研究，</w:t>
      </w:r>
      <w:r w:rsidR="00401F6A">
        <w:rPr>
          <w:rFonts w:eastAsia="仿宋_GB2312"/>
          <w:sz w:val="32"/>
        </w:rPr>
        <w:t>基本上是照猫画虎的比划比划</w:t>
      </w:r>
      <w:r w:rsidR="00401F6A">
        <w:rPr>
          <w:rFonts w:eastAsia="仿宋_GB2312" w:hint="eastAsia"/>
          <w:sz w:val="32"/>
        </w:rPr>
        <w:t>动</w:t>
      </w:r>
      <w:r w:rsidR="00401F6A">
        <w:rPr>
          <w:rFonts w:eastAsia="仿宋_GB2312"/>
          <w:sz w:val="32"/>
        </w:rPr>
        <w:t>作，对发力方式、锻炼核心毫不理解，加上练得少，所以身体当时没有大的起色。老师经常在群里聊天，给大家聊</w:t>
      </w:r>
      <w:r w:rsidR="00D82086">
        <w:rPr>
          <w:rFonts w:eastAsia="仿宋_GB2312"/>
          <w:sz w:val="32"/>
        </w:rPr>
        <w:t>健身、聊中医、聊文化、聊</w:t>
      </w:r>
      <w:r w:rsidR="00D82086">
        <w:rPr>
          <w:rFonts w:eastAsia="仿宋_GB2312" w:hint="eastAsia"/>
          <w:sz w:val="32"/>
        </w:rPr>
        <w:t>社会、</w:t>
      </w:r>
      <w:r w:rsidR="00D82086">
        <w:rPr>
          <w:rFonts w:eastAsia="仿宋_GB2312"/>
          <w:sz w:val="32"/>
        </w:rPr>
        <w:t>聊</w:t>
      </w:r>
      <w:r w:rsidR="00401F6A">
        <w:rPr>
          <w:rFonts w:eastAsia="仿宋_GB2312"/>
          <w:sz w:val="32"/>
        </w:rPr>
        <w:t>生</w:t>
      </w:r>
      <w:r w:rsidR="00D82086">
        <w:rPr>
          <w:rFonts w:eastAsia="仿宋_GB2312"/>
          <w:sz w:val="32"/>
        </w:rPr>
        <w:t>活</w:t>
      </w:r>
      <w:r w:rsidR="00BC70B9">
        <w:rPr>
          <w:rFonts w:eastAsia="仿宋_GB2312"/>
          <w:sz w:val="32"/>
        </w:rPr>
        <w:t>……</w:t>
      </w:r>
      <w:r w:rsidR="00401F6A">
        <w:rPr>
          <w:rFonts w:eastAsia="仿宋_GB2312"/>
          <w:sz w:val="32"/>
        </w:rPr>
        <w:t>，每次都给我</w:t>
      </w:r>
      <w:r w:rsidR="00704C4E">
        <w:rPr>
          <w:rFonts w:eastAsia="仿宋_GB2312"/>
          <w:sz w:val="32"/>
        </w:rPr>
        <w:t>很大</w:t>
      </w:r>
      <w:r w:rsidR="00401F6A">
        <w:rPr>
          <w:rFonts w:eastAsia="仿宋_GB2312"/>
          <w:sz w:val="32"/>
        </w:rPr>
        <w:t>启迪</w:t>
      </w:r>
      <w:r w:rsidR="00704C4E">
        <w:rPr>
          <w:rFonts w:eastAsia="仿宋_GB2312"/>
          <w:sz w:val="32"/>
        </w:rPr>
        <w:t>。我想，健身就这样</w:t>
      </w:r>
      <w:r w:rsidR="00704C4E">
        <w:rPr>
          <w:rFonts w:eastAsia="仿宋_GB2312" w:hint="eastAsia"/>
          <w:sz w:val="32"/>
        </w:rPr>
        <w:t>随大流地练一练，</w:t>
      </w:r>
      <w:r w:rsidR="00704C4E">
        <w:rPr>
          <w:rFonts w:eastAsia="仿宋_GB2312"/>
          <w:sz w:val="32"/>
        </w:rPr>
        <w:t>等有时间了再好好研究，老师的东西肯定有独到之处，不能放弃。</w:t>
      </w:r>
    </w:p>
    <w:p w:rsidR="00401F6A" w:rsidRDefault="00D70122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lastRenderedPageBreak/>
        <w:t>就这样在群里泡着，听老师讲课，看老师的书，健身就是有时间练点，没时间就算。直到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年，一场突如其来的疾病袭击了我</w:t>
      </w:r>
      <w:r w:rsidR="00FC09B2">
        <w:rPr>
          <w:rFonts w:eastAsia="仿宋_GB2312" w:hint="eastAsia"/>
          <w:sz w:val="32"/>
        </w:rPr>
        <w:t>。</w:t>
      </w:r>
      <w:r>
        <w:rPr>
          <w:rFonts w:eastAsia="仿宋_GB2312" w:hint="eastAsia"/>
          <w:sz w:val="32"/>
        </w:rPr>
        <w:t>由于工作繁忙经常熬夜，加上从小脾胃就差，但成年后似乎没什么大问题了（小时候用了一堆西药和挂水），那年夏天，突然发了一场烧，没有用药，烧了一天后退了，肠胃却坏了，先是呕吐，继而腹泻，买了点中成药吃，但没什么效果，挺了几天，以</w:t>
      </w:r>
      <w:r w:rsidR="003500AE">
        <w:rPr>
          <w:rFonts w:eastAsia="仿宋_GB2312" w:hint="eastAsia"/>
          <w:sz w:val="32"/>
        </w:rPr>
        <w:t>为</w:t>
      </w:r>
      <w:r>
        <w:rPr>
          <w:rFonts w:eastAsia="仿宋_GB2312" w:hint="eastAsia"/>
          <w:sz w:val="32"/>
        </w:rPr>
        <w:t>会慢慢好，毕竟以前没有这样发作过。甚至那年孩子放暑假后，得明组织了到西北游天下，我也咬牙参加了。全程肚子不舒服，动不动要跑厕所，啥也不敢吃。在草原上徒步时，感觉腹</w:t>
      </w:r>
      <w:r w:rsidR="00FC09B2">
        <w:rPr>
          <w:rFonts w:eastAsia="仿宋_GB2312" w:hint="eastAsia"/>
          <w:sz w:val="32"/>
        </w:rPr>
        <w:t>胀</w:t>
      </w:r>
      <w:r>
        <w:rPr>
          <w:rFonts w:eastAsia="仿宋_GB2312" w:hint="eastAsia"/>
          <w:sz w:val="32"/>
        </w:rPr>
        <w:t>有水声，难受得觉得裤带都勒得慌。最初只是吐泻，后来肚子开始痛。结束了旅游，坚持着坐飞机返家。记得在机场时，拉了一些水，然后感觉有些饿，机场里也没啥可吃的，当时有个菠菜</w:t>
      </w:r>
      <w:r w:rsidR="003500AE">
        <w:rPr>
          <w:rFonts w:eastAsia="仿宋_GB2312" w:hint="eastAsia"/>
          <w:sz w:val="32"/>
        </w:rPr>
        <w:t>饺</w:t>
      </w:r>
      <w:r>
        <w:rPr>
          <w:rFonts w:eastAsia="仿宋_GB2312" w:hint="eastAsia"/>
          <w:sz w:val="32"/>
        </w:rPr>
        <w:t>子的热食，寻思着没有什么油水，不至于消化不动，就点了份，结果吃完了又拉。终于艰难地回了家。</w:t>
      </w:r>
    </w:p>
    <w:p w:rsidR="00D70122" w:rsidRDefault="00D70122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回家后</w:t>
      </w:r>
      <w:r w:rsidR="00B32D7F">
        <w:rPr>
          <w:rFonts w:eastAsia="仿宋_GB2312" w:hint="eastAsia"/>
          <w:sz w:val="32"/>
        </w:rPr>
        <w:t>，开始水米不进，吃东西拉，喝水也拉，</w:t>
      </w:r>
      <w:r w:rsidR="003500AE">
        <w:rPr>
          <w:rFonts w:eastAsia="仿宋_GB2312" w:hint="eastAsia"/>
          <w:sz w:val="32"/>
        </w:rPr>
        <w:t>没</w:t>
      </w:r>
      <w:r w:rsidR="00B32D7F">
        <w:rPr>
          <w:rFonts w:eastAsia="仿宋_GB2312" w:hint="eastAsia"/>
          <w:sz w:val="32"/>
        </w:rPr>
        <w:t>了一丝</w:t>
      </w:r>
      <w:r w:rsidR="003500AE">
        <w:rPr>
          <w:rFonts w:eastAsia="仿宋_GB2312" w:hint="eastAsia"/>
          <w:sz w:val="32"/>
        </w:rPr>
        <w:t>力气，我这才意识到严重性。家人、同事都劝我到医院挂水，起码输送点营养，我寻思着脾胃不行，输进去也没用，还会进一步削弱脾胃功能。医院是万万去不得的，毕竟在得明呆了</w:t>
      </w:r>
      <w:r w:rsidR="00D82086">
        <w:rPr>
          <w:rFonts w:eastAsia="仿宋_GB2312" w:hint="eastAsia"/>
          <w:sz w:val="32"/>
        </w:rPr>
        <w:t>近一年</w:t>
      </w:r>
      <w:r w:rsidR="003500AE">
        <w:rPr>
          <w:rFonts w:eastAsia="仿宋_GB2312" w:hint="eastAsia"/>
          <w:sz w:val="32"/>
        </w:rPr>
        <w:t>，他们那些路数还是清楚的，不可能治好。想起那句“有胃气则生，无胃气则死”，有点慌了，不过有老师当后盾，觉得死的机率不大，但除了老师，估计没人能治</w:t>
      </w:r>
      <w:r w:rsidR="00D82086">
        <w:rPr>
          <w:rFonts w:eastAsia="仿宋_GB2312" w:hint="eastAsia"/>
          <w:sz w:val="32"/>
        </w:rPr>
        <w:t>。</w:t>
      </w:r>
      <w:r w:rsidR="003500AE">
        <w:rPr>
          <w:rFonts w:eastAsia="仿宋_GB2312" w:hint="eastAsia"/>
          <w:sz w:val="32"/>
        </w:rPr>
        <w:t>眼瞅着体重从一百零几斤掉到了不足九十斤，再不找老师，只怕去日无多了。</w:t>
      </w:r>
    </w:p>
    <w:p w:rsidR="003500AE" w:rsidRDefault="003500A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到诊室挂了急诊，老师火速开了方，让在当地抓几剂救急。吃了三剂，腹泻不停的势头终于减缓了。老师又开了方，从成贤堂寄药过来，于是开始连续吃，不知道吃了多少剂，可能十几剂吧，症状终于消失了。陆续吃了一个多月，胃口开了，体重也慢</w:t>
      </w:r>
      <w:r>
        <w:rPr>
          <w:rFonts w:eastAsia="仿宋_GB2312" w:hint="eastAsia"/>
          <w:sz w:val="32"/>
        </w:rPr>
        <w:lastRenderedPageBreak/>
        <w:t>慢恢复了正常，这条命算是保住了。</w:t>
      </w:r>
    </w:p>
    <w:p w:rsidR="003500AE" w:rsidRDefault="003500A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病重的时候，没敢告诉我妈，怕她焦虑</w:t>
      </w:r>
      <w:r w:rsidR="00FC09B2">
        <w:rPr>
          <w:rFonts w:eastAsia="仿宋_GB2312" w:hint="eastAsia"/>
          <w:sz w:val="32"/>
        </w:rPr>
        <w:t>上火生病</w:t>
      </w:r>
      <w:r w:rsidR="00B32D7F">
        <w:rPr>
          <w:rFonts w:eastAsia="仿宋_GB2312" w:hint="eastAsia"/>
          <w:sz w:val="32"/>
        </w:rPr>
        <w:t>。后来她知道了，再后来她去大连找我大姨玩，得知我大姨家的姑爷，</w:t>
      </w:r>
      <w:r w:rsidR="009057AE">
        <w:rPr>
          <w:rFonts w:eastAsia="仿宋_GB2312" w:hint="eastAsia"/>
          <w:sz w:val="32"/>
        </w:rPr>
        <w:t>就是我的表姐夫，</w:t>
      </w:r>
      <w:r w:rsidR="00B32D7F">
        <w:rPr>
          <w:rFonts w:eastAsia="仿宋_GB2312" w:hint="eastAsia"/>
          <w:sz w:val="32"/>
        </w:rPr>
        <w:t>因为和我差不多症状的病，几年前去世了。他当时也找了所谓中医，从拉稀治成了便秘，认为是好了，后来查出了白血病（详情不是很了解，我估计是脾胃出问题后，饮食不正常，造成了血液指标不正常），按着白血病去治，人当然很快就完了。</w:t>
      </w:r>
      <w:r w:rsidR="009057AE">
        <w:rPr>
          <w:rFonts w:eastAsia="仿宋_GB2312" w:hint="eastAsia"/>
          <w:sz w:val="32"/>
        </w:rPr>
        <w:t>他</w:t>
      </w:r>
      <w:r w:rsidR="009057AE">
        <w:rPr>
          <w:rFonts w:eastAsia="仿宋_GB2312" w:hint="eastAsia"/>
          <w:sz w:val="32"/>
        </w:rPr>
        <w:t>30</w:t>
      </w:r>
      <w:r w:rsidR="009057AE">
        <w:rPr>
          <w:rFonts w:eastAsia="仿宋_GB2312" w:hint="eastAsia"/>
          <w:sz w:val="32"/>
        </w:rPr>
        <w:t>多岁时到我们这儿来探亲，</w:t>
      </w:r>
      <w:r w:rsidR="00D82086">
        <w:rPr>
          <w:rFonts w:eastAsia="仿宋_GB2312" w:hint="eastAsia"/>
          <w:sz w:val="32"/>
        </w:rPr>
        <w:t>那时我十几岁，</w:t>
      </w:r>
      <w:r w:rsidR="009057AE">
        <w:rPr>
          <w:rFonts w:eastAsia="仿宋_GB2312" w:hint="eastAsia"/>
          <w:sz w:val="32"/>
        </w:rPr>
        <w:t>见过他，脸黄黄的，比较瘦，一看也是脾胃不好。和我一样的体质，</w:t>
      </w:r>
      <w:r w:rsidR="00D82086">
        <w:rPr>
          <w:rFonts w:eastAsia="仿宋_GB2312" w:hint="eastAsia"/>
          <w:sz w:val="32"/>
        </w:rPr>
        <w:t>当时</w:t>
      </w:r>
      <w:r w:rsidR="009057AE">
        <w:rPr>
          <w:rFonts w:eastAsia="仿宋_GB2312" w:hint="eastAsia"/>
          <w:sz w:val="32"/>
        </w:rPr>
        <w:t>也是慢性病的急性发作，没有医缘，就这样英年早逝了。</w:t>
      </w:r>
      <w:r w:rsidR="00CF5C1E">
        <w:rPr>
          <w:rFonts w:eastAsia="仿宋_GB2312" w:hint="eastAsia"/>
          <w:sz w:val="32"/>
        </w:rPr>
        <w:t>我妈后来经常</w:t>
      </w:r>
      <w:r w:rsidR="00FC09B2">
        <w:rPr>
          <w:rFonts w:eastAsia="仿宋_GB2312" w:hint="eastAsia"/>
          <w:sz w:val="32"/>
        </w:rPr>
        <w:t>心有余悸地</w:t>
      </w:r>
      <w:r w:rsidR="00CF5C1E">
        <w:rPr>
          <w:rFonts w:eastAsia="仿宋_GB2312" w:hint="eastAsia"/>
          <w:sz w:val="32"/>
        </w:rPr>
        <w:t>问我血液指标正常不，就担心我也是白血病。</w:t>
      </w:r>
    </w:p>
    <w:p w:rsidR="00B32D7F" w:rsidRDefault="00B32D7F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所以我这条命，</w:t>
      </w:r>
      <w:r w:rsidR="009057AE">
        <w:rPr>
          <w:rFonts w:eastAsia="仿宋_GB2312" w:hint="eastAsia"/>
          <w:sz w:val="32"/>
        </w:rPr>
        <w:t>真的</w:t>
      </w:r>
      <w:r>
        <w:rPr>
          <w:rFonts w:eastAsia="仿宋_GB2312" w:hint="eastAsia"/>
          <w:sz w:val="32"/>
        </w:rPr>
        <w:t>是老师给的。</w:t>
      </w:r>
    </w:p>
    <w:p w:rsidR="00B32D7F" w:rsidRDefault="00B32D7F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我死心塌地地跟着得明，跟着老师学这学那，</w:t>
      </w:r>
      <w:r>
        <w:rPr>
          <w:rFonts w:eastAsia="仿宋_GB2312" w:hint="eastAsia"/>
          <w:sz w:val="32"/>
        </w:rPr>
        <w:t>有啥班报啥班，健身班报到了高阶，大小无余、周</w:t>
      </w:r>
      <w:r w:rsidRPr="00B32D7F">
        <w:rPr>
          <w:rFonts w:eastAsia="仿宋_GB2312" w:hint="eastAsia"/>
          <w:sz w:val="32"/>
        </w:rPr>
        <w:t>易班</w:t>
      </w:r>
      <w:r>
        <w:rPr>
          <w:rFonts w:eastAsia="仿宋_GB2312" w:hint="eastAsia"/>
          <w:sz w:val="32"/>
        </w:rPr>
        <w:t>一个不落，实践到不到位无所谓，先学了理论和方法再说，因为那几年工作实在太忙了，忙到</w:t>
      </w:r>
      <w:r w:rsidRPr="00B32D7F">
        <w:rPr>
          <w:rFonts w:eastAsia="仿宋_GB2312" w:hint="eastAsia"/>
          <w:sz w:val="32"/>
        </w:rPr>
        <w:t>晚上还要盯</w:t>
      </w:r>
      <w:r>
        <w:rPr>
          <w:rFonts w:eastAsia="仿宋_GB2312" w:hint="eastAsia"/>
          <w:sz w:val="32"/>
        </w:rPr>
        <w:t>着好几个微信群处理工作，我的时间实在有限，但只要有任何讲课，我都不落地跟着学。</w:t>
      </w:r>
    </w:p>
    <w:p w:rsidR="00B32D7F" w:rsidRDefault="00B32D7F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年秋天，老师为期三年共六个学期的首届气学中医班终于开班了，这是我梦寐以求的知识</w:t>
      </w:r>
      <w:r w:rsidR="00BC70B9">
        <w:rPr>
          <w:rFonts w:eastAsia="仿宋_GB2312" w:hint="eastAsia"/>
          <w:sz w:val="32"/>
        </w:rPr>
        <w:t>。刚好这时候，我的工作也有了调整，不再是昼夜不停地忙碌，有了些许闲暇。每次讲课，我感觉都是全新的认知，灵魂的洗涤，思维的提升，对古圣先贤的真知灼见钦佩不已，当然对我们的神仙老师更是钦佩不已，老师博古通今，站在气学高度上，重拾断代的传统文化，讲解经典通俗易懂，结合当今世人的现状给出解决问题的理论和方法，让我们重新认识了真正的传统文化和气学中医，认识了生命实相和宇宙真理。</w:t>
      </w:r>
      <w:r w:rsidR="009057AE">
        <w:rPr>
          <w:rFonts w:eastAsia="仿宋_GB2312" w:hint="eastAsia"/>
          <w:sz w:val="32"/>
        </w:rPr>
        <w:t>没有虚实寒热的众多名相，没有纷繁复杂的辩证，只有</w:t>
      </w:r>
      <w:r w:rsidR="009057AE">
        <w:rPr>
          <w:rFonts w:eastAsia="仿宋_GB2312" w:hint="eastAsia"/>
          <w:sz w:val="32"/>
        </w:rPr>
        <w:lastRenderedPageBreak/>
        <w:t>站在气机角度上</w:t>
      </w:r>
      <w:r w:rsidR="00FC09B2">
        <w:rPr>
          <w:rFonts w:eastAsia="仿宋_GB2312" w:hint="eastAsia"/>
          <w:sz w:val="32"/>
        </w:rPr>
        <w:t>的看大象、转大气、敲卡点，通补调结合，阴阳并举，直观清晰地抓住</w:t>
      </w:r>
      <w:r w:rsidR="009057AE">
        <w:rPr>
          <w:rFonts w:eastAsia="仿宋_GB2312" w:hint="eastAsia"/>
          <w:sz w:val="32"/>
        </w:rPr>
        <w:t>治疗重点。以前看的那些所谓的医书里的种种分型，多是一叶障目不见泰山的局部折腾，没有宏观的整体气学思维，治疗效果只能是陷在症状里的按下</w:t>
      </w:r>
      <w:r w:rsidR="000A1500">
        <w:rPr>
          <w:rFonts w:eastAsia="仿宋_GB2312" w:hint="eastAsia"/>
          <w:sz w:val="32"/>
        </w:rPr>
        <w:t>葫芦浮起瓢。</w:t>
      </w:r>
      <w:r w:rsidR="009057AE">
        <w:rPr>
          <w:rFonts w:eastAsia="仿宋_GB2312" w:hint="eastAsia"/>
          <w:sz w:val="32"/>
        </w:rPr>
        <w:t>不由地感叹</w:t>
      </w:r>
      <w:r w:rsidR="000A1500">
        <w:rPr>
          <w:rFonts w:eastAsia="仿宋_GB2312" w:hint="eastAsia"/>
          <w:sz w:val="32"/>
        </w:rPr>
        <w:t>，</w:t>
      </w:r>
      <w:r w:rsidR="00BC70B9">
        <w:rPr>
          <w:rFonts w:eastAsia="仿宋_GB2312" w:hint="eastAsia"/>
          <w:sz w:val="32"/>
        </w:rPr>
        <w:t>想我</w:t>
      </w:r>
      <w:r w:rsidR="00E568A4">
        <w:rPr>
          <w:rFonts w:eastAsia="仿宋_GB2312" w:hint="eastAsia"/>
          <w:sz w:val="32"/>
        </w:rPr>
        <w:t>等</w:t>
      </w:r>
      <w:r w:rsidR="00CF5C1E">
        <w:rPr>
          <w:rFonts w:eastAsia="仿宋_GB2312" w:hint="eastAsia"/>
          <w:sz w:val="32"/>
        </w:rPr>
        <w:t>何</w:t>
      </w:r>
      <w:r w:rsidR="00BC70B9">
        <w:rPr>
          <w:rFonts w:eastAsia="仿宋_GB2312" w:hint="eastAsia"/>
          <w:sz w:val="32"/>
        </w:rPr>
        <w:t>德何能，居然在有生之年有幸遇到了</w:t>
      </w:r>
      <w:r w:rsidR="00E568A4">
        <w:rPr>
          <w:rFonts w:eastAsia="仿宋_GB2312" w:hint="eastAsia"/>
          <w:sz w:val="32"/>
        </w:rPr>
        <w:t>千年仅此一人的人类智者大千老师。老师年轻时殚精竭虑地研究天地大道，终于揭开了气学面纱，让我们直接站在了巨人的肩膀上，省了数世的探索和无尽的弯路，真乃功德无量，造福苍生。</w:t>
      </w:r>
    </w:p>
    <w:p w:rsidR="00E568A4" w:rsidRDefault="00E568A4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三年的中医班，我学得如鱼得水，眼明心亮，气定神闲，胸有成竹地帮助家人、朋友也解决了不少问题。去年孩子感觉身上又有湿疹的影子（从小到大的顽疾，被我拖了几年，以为发一发会自己好，直到</w:t>
      </w:r>
      <w:r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年夏天发作严重，找老师开了药，几剂而愈），我直接给孩子开了方，到现在一直正常。得明中医，让我有底气有能力守护家人的健康。</w:t>
      </w:r>
    </w:p>
    <w:p w:rsidR="00E568A4" w:rsidRDefault="00E568A4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气学中医的学习，也让我对健身有了更多的领悟。时间多了点，我开始认真学习关于健身方面的知识。老师健身理论也越来越完备，讲解越来越详细，各种健身班的重点锻炼方向也愈来愈明晰。</w:t>
      </w:r>
      <w:r w:rsidR="008769C2">
        <w:rPr>
          <w:rFonts w:eastAsia="仿宋_GB2312" w:hint="eastAsia"/>
          <w:sz w:val="32"/>
        </w:rPr>
        <w:t>老师通过直播、公众号等途径开始广泛传播得明健身，越来越多的人加入得明，</w:t>
      </w:r>
      <w:r w:rsidR="00CF5C1E">
        <w:rPr>
          <w:rFonts w:eastAsia="仿宋_GB2312" w:hint="eastAsia"/>
          <w:sz w:val="32"/>
        </w:rPr>
        <w:t>我也抓紧时间</w:t>
      </w:r>
      <w:r w:rsidR="000A1500">
        <w:rPr>
          <w:rFonts w:eastAsia="仿宋_GB2312" w:hint="eastAsia"/>
          <w:sz w:val="32"/>
        </w:rPr>
        <w:t>，跟着老师的带操回放勤加练习，带操过程中，老师讲的人生哲学、养生核心、发力重点都是无尽的宝藏，让我愈来愈理解了这套健身体系的精髓，从基础班到高阶班的层层递进、由阳经到阴经的整体锻炼方式，逐层打开身体，最后达到元真通利、气贯周身、精气神饱满充盈的</w:t>
      </w:r>
      <w:r w:rsidR="009C204F">
        <w:rPr>
          <w:rFonts w:eastAsia="仿宋_GB2312" w:hint="eastAsia"/>
          <w:sz w:val="32"/>
        </w:rPr>
        <w:t>大通状态，人的精力体力幸福感爆棚。</w:t>
      </w:r>
      <w:r w:rsidR="00FC09B2">
        <w:rPr>
          <w:rFonts w:eastAsia="仿宋_GB2312" w:hint="eastAsia"/>
          <w:sz w:val="32"/>
        </w:rPr>
        <w:t>每</w:t>
      </w:r>
      <w:r w:rsidR="0056755E">
        <w:rPr>
          <w:rFonts w:eastAsia="仿宋_GB2312" w:hint="eastAsia"/>
          <w:sz w:val="32"/>
        </w:rPr>
        <w:t>次</w:t>
      </w:r>
      <w:r w:rsidR="00FC09B2">
        <w:rPr>
          <w:rFonts w:eastAsia="仿宋_GB2312" w:hint="eastAsia"/>
          <w:sz w:val="32"/>
        </w:rPr>
        <w:t>练习，</w:t>
      </w:r>
      <w:r w:rsidR="0056755E">
        <w:rPr>
          <w:rFonts w:eastAsia="仿宋_GB2312" w:hint="eastAsia"/>
          <w:sz w:val="32"/>
        </w:rPr>
        <w:t>都是一场巨大无比的身心享受。</w:t>
      </w:r>
      <w:r w:rsidR="009C204F">
        <w:rPr>
          <w:rFonts w:eastAsia="仿宋_GB2312" w:hint="eastAsia"/>
          <w:sz w:val="32"/>
        </w:rPr>
        <w:t>随着开练，我的身体和思维也逐渐通透，身体轻快了，心情变好了，咳嗽、拉肚子等翻病现象也时时发生。以前不</w:t>
      </w:r>
      <w:r w:rsidR="009C204F">
        <w:rPr>
          <w:rFonts w:eastAsia="仿宋_GB2312" w:hint="eastAsia"/>
          <w:sz w:val="32"/>
        </w:rPr>
        <w:lastRenderedPageBreak/>
        <w:t>太明白的很多东西，忽然就理解了，清晰地感受到了</w:t>
      </w:r>
      <w:r w:rsidR="00BC12F5">
        <w:rPr>
          <w:rFonts w:eastAsia="仿宋_GB2312" w:hint="eastAsia"/>
          <w:sz w:val="32"/>
        </w:rPr>
        <w:t>气机的运转规律。</w:t>
      </w:r>
    </w:p>
    <w:p w:rsidR="00BC12F5" w:rsidRDefault="00BC12F5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独乐乐不如众乐乐，我也积极参加了育儿、产品、中医等答疑活动，给大家传播正确的养生理念和方法，鼓励家长们挺过正治</w:t>
      </w:r>
      <w:r w:rsidR="00CF5C1E">
        <w:rPr>
          <w:rFonts w:eastAsia="仿宋_GB2312" w:hint="eastAsia"/>
          <w:sz w:val="32"/>
        </w:rPr>
        <w:t>翻病</w:t>
      </w:r>
      <w:r>
        <w:rPr>
          <w:rFonts w:eastAsia="仿宋_GB2312" w:hint="eastAsia"/>
          <w:sz w:val="32"/>
        </w:rPr>
        <w:t>的难关，正确育儿，收获健康的身心和幸福的家庭。</w:t>
      </w:r>
    </w:p>
    <w:p w:rsidR="00A56D8C" w:rsidRDefault="00A56D8C" w:rsidP="00BC12F5">
      <w:pPr>
        <w:spacing w:line="300" w:lineRule="auto"/>
        <w:jc w:val="center"/>
        <w:rPr>
          <w:rFonts w:ascii="黑体" w:eastAsia="黑体" w:hAnsi="黑体" w:hint="eastAsia"/>
          <w:sz w:val="32"/>
        </w:rPr>
      </w:pPr>
    </w:p>
    <w:p w:rsidR="00BC12F5" w:rsidRPr="00BF4CE8" w:rsidRDefault="00BC12F5" w:rsidP="00BC12F5">
      <w:pPr>
        <w:spacing w:line="300" w:lineRule="auto"/>
        <w:jc w:val="center"/>
        <w:rPr>
          <w:rFonts w:ascii="黑体" w:eastAsia="黑体" w:hAnsi="黑体"/>
          <w:sz w:val="32"/>
        </w:rPr>
      </w:pPr>
      <w:r w:rsidRPr="00BF4CE8">
        <w:rPr>
          <w:rFonts w:ascii="黑体" w:eastAsia="黑体" w:hAnsi="黑体" w:hint="eastAsia"/>
          <w:sz w:val="32"/>
        </w:rPr>
        <w:t>（三）运用阴阳之道，</w:t>
      </w:r>
      <w:r w:rsidR="0056755E">
        <w:rPr>
          <w:rFonts w:ascii="黑体" w:eastAsia="黑体" w:hAnsi="黑体" w:hint="eastAsia"/>
          <w:sz w:val="32"/>
        </w:rPr>
        <w:t>在卷潮中</w:t>
      </w:r>
      <w:r w:rsidRPr="00BF4CE8">
        <w:rPr>
          <w:rFonts w:ascii="黑体" w:eastAsia="黑体" w:hAnsi="黑体" w:hint="eastAsia"/>
          <w:sz w:val="32"/>
        </w:rPr>
        <w:t>轻松养育孩子</w:t>
      </w:r>
    </w:p>
    <w:p w:rsidR="00A56D8C" w:rsidRDefault="00A56D8C">
      <w:pPr>
        <w:spacing w:line="300" w:lineRule="auto"/>
        <w:ind w:firstLine="640"/>
        <w:rPr>
          <w:rFonts w:eastAsia="仿宋_GB2312" w:hint="eastAsia"/>
          <w:sz w:val="32"/>
        </w:rPr>
      </w:pPr>
    </w:p>
    <w:p w:rsidR="00BC12F5" w:rsidRDefault="00594783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在育儿路上，我觉得我是幸运的，在孩子</w:t>
      </w:r>
      <w:r w:rsidR="000E5621">
        <w:rPr>
          <w:rFonts w:eastAsia="仿宋_GB2312"/>
          <w:sz w:val="32"/>
        </w:rPr>
        <w:t>成长</w:t>
      </w:r>
      <w:r w:rsidR="00CF5C1E">
        <w:rPr>
          <w:rFonts w:eastAsia="仿宋_GB2312" w:hint="eastAsia"/>
          <w:sz w:val="32"/>
        </w:rPr>
        <w:t>过程</w:t>
      </w:r>
      <w:r w:rsidR="00CF5C1E">
        <w:rPr>
          <w:rFonts w:eastAsia="仿宋_GB2312"/>
          <w:sz w:val="32"/>
        </w:rPr>
        <w:t>中</w:t>
      </w:r>
      <w:r w:rsidR="0056755E">
        <w:rPr>
          <w:rFonts w:eastAsia="仿宋_GB2312"/>
          <w:sz w:val="32"/>
        </w:rPr>
        <w:t>少踩了很多坑。我</w:t>
      </w:r>
      <w:r w:rsidR="000E5621">
        <w:rPr>
          <w:rFonts w:eastAsia="仿宋_GB2312"/>
          <w:sz w:val="32"/>
        </w:rPr>
        <w:t>在</w:t>
      </w:r>
      <w:r w:rsidR="00CF5C1E">
        <w:rPr>
          <w:rFonts w:eastAsia="仿宋_GB2312" w:hint="eastAsia"/>
          <w:sz w:val="32"/>
        </w:rPr>
        <w:t>女儿</w:t>
      </w:r>
      <w:r w:rsidR="000E5621">
        <w:rPr>
          <w:rFonts w:eastAsia="仿宋_GB2312" w:hint="eastAsia"/>
          <w:sz w:val="32"/>
        </w:rPr>
        <w:t>8</w:t>
      </w:r>
      <w:r w:rsidR="000E5621">
        <w:rPr>
          <w:rFonts w:eastAsia="仿宋_GB2312" w:hint="eastAsia"/>
          <w:sz w:val="32"/>
        </w:rPr>
        <w:t>岁时加入</w:t>
      </w:r>
      <w:r w:rsidR="00CF5C1E">
        <w:rPr>
          <w:rFonts w:eastAsia="仿宋_GB2312" w:hint="eastAsia"/>
          <w:sz w:val="32"/>
        </w:rPr>
        <w:t>了</w:t>
      </w:r>
      <w:r w:rsidR="000E5621">
        <w:rPr>
          <w:rFonts w:eastAsia="仿宋_GB2312" w:hint="eastAsia"/>
          <w:sz w:val="32"/>
        </w:rPr>
        <w:t>得明，之前除了感冒误治，教育方面，还是做得比较对的，没有给她报任何补习班，包括幼小衔接，那时我就隐隐觉得，什么时间办什么事，不可拔苗助长，小学那点东西，玩着学也能学个差不多，要是需要头悬梁锥刺骨，要么是方法不对，要么是孩子不是读书的料，不</w:t>
      </w:r>
      <w:r w:rsidR="007626AC">
        <w:rPr>
          <w:rFonts w:eastAsia="仿宋_GB2312" w:hint="eastAsia"/>
          <w:sz w:val="32"/>
        </w:rPr>
        <w:t>必</w:t>
      </w:r>
      <w:r w:rsidR="000E5621">
        <w:rPr>
          <w:rFonts w:eastAsia="仿宋_GB2312" w:hint="eastAsia"/>
          <w:sz w:val="32"/>
        </w:rPr>
        <w:t>勉强。</w:t>
      </w:r>
      <w:r w:rsidR="007626AC">
        <w:rPr>
          <w:rFonts w:eastAsia="仿宋_GB2312" w:hint="eastAsia"/>
          <w:sz w:val="32"/>
        </w:rPr>
        <w:t>在这种理念支持下，孩子一直学得比较轻松，除了完成老师布置的作业，其它的一概没有，</w:t>
      </w:r>
      <w:r w:rsidR="00CF5C1E">
        <w:rPr>
          <w:rFonts w:eastAsia="仿宋_GB2312" w:hint="eastAsia"/>
          <w:sz w:val="32"/>
        </w:rPr>
        <w:t>多</w:t>
      </w:r>
      <w:r w:rsidR="007626AC">
        <w:rPr>
          <w:rFonts w:eastAsia="仿宋_GB2312" w:hint="eastAsia"/>
          <w:sz w:val="32"/>
        </w:rPr>
        <w:t>给孩子留白的空间，让她快乐成长，假期就带孩子外出旅游，增长见识</w:t>
      </w:r>
      <w:r w:rsidR="00AE26CF">
        <w:rPr>
          <w:rFonts w:eastAsia="仿宋_GB2312" w:hint="eastAsia"/>
          <w:sz w:val="32"/>
        </w:rPr>
        <w:t>，孩子的学习成绩一直轻松地保持前列，没有任何学习压力</w:t>
      </w:r>
      <w:r w:rsidR="007626AC">
        <w:rPr>
          <w:rFonts w:eastAsia="仿宋_GB2312" w:hint="eastAsia"/>
          <w:sz w:val="32"/>
        </w:rPr>
        <w:t>。加入得明后，我先是用气学中医的方法给她调理了身体，将以前误治压进体内的邪气清理出来；二是尽量让</w:t>
      </w:r>
      <w:r w:rsidR="00AE26CF">
        <w:rPr>
          <w:rFonts w:eastAsia="仿宋_GB2312" w:hint="eastAsia"/>
          <w:sz w:val="32"/>
        </w:rPr>
        <w:t>她</w:t>
      </w:r>
      <w:r w:rsidR="007626AC">
        <w:rPr>
          <w:rFonts w:eastAsia="仿宋_GB2312" w:hint="eastAsia"/>
          <w:sz w:val="32"/>
        </w:rPr>
        <w:t>多</w:t>
      </w:r>
      <w:r w:rsidR="00AE26CF">
        <w:rPr>
          <w:rFonts w:eastAsia="仿宋_GB2312" w:hint="eastAsia"/>
          <w:sz w:val="32"/>
        </w:rPr>
        <w:t>运</w:t>
      </w:r>
      <w:r w:rsidR="007626AC">
        <w:rPr>
          <w:rFonts w:eastAsia="仿宋_GB2312" w:hint="eastAsia"/>
          <w:sz w:val="32"/>
        </w:rPr>
        <w:t>动</w:t>
      </w:r>
      <w:r w:rsidR="00AE26CF">
        <w:rPr>
          <w:rFonts w:eastAsia="仿宋_GB2312" w:hint="eastAsia"/>
          <w:sz w:val="32"/>
        </w:rPr>
        <w:t>。</w:t>
      </w:r>
      <w:r w:rsidR="007626AC">
        <w:rPr>
          <w:rFonts w:eastAsia="仿宋_GB2312" w:hint="eastAsia"/>
          <w:sz w:val="32"/>
        </w:rPr>
        <w:t>后来老师提出了红脸蛋计划，又举办了夏令营，</w:t>
      </w:r>
      <w:r w:rsidR="00AE26CF">
        <w:rPr>
          <w:rFonts w:eastAsia="仿宋_GB2312" w:hint="eastAsia"/>
          <w:sz w:val="32"/>
        </w:rPr>
        <w:t>我就给她连续报了三年，直到中考结束上了高中才停止。新冠封锁的三年，我们也没闲着，假期旅游照样进行，观名山大川，赏自然风光，既开阔心胸，又锻炼身体。</w:t>
      </w:r>
      <w:r w:rsidR="0056755E">
        <w:rPr>
          <w:rFonts w:eastAsia="仿宋_GB2312" w:hint="eastAsia"/>
          <w:sz w:val="32"/>
        </w:rPr>
        <w:t>同时给孩子灌输得明的观念，培养她的气学思维，避免长大后随大流踩坑。</w:t>
      </w:r>
    </w:p>
    <w:p w:rsidR="00AE26CF" w:rsidRDefault="00AE26CF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最考验人的是初中</w:t>
      </w:r>
      <w:r w:rsidR="00C639C2">
        <w:rPr>
          <w:rFonts w:eastAsia="仿宋_GB2312" w:hint="eastAsia"/>
          <w:sz w:val="32"/>
        </w:rPr>
        <w:t>和</w:t>
      </w:r>
      <w:r>
        <w:rPr>
          <w:rFonts w:eastAsia="仿宋_GB2312" w:hint="eastAsia"/>
          <w:sz w:val="32"/>
        </w:rPr>
        <w:t>高中。</w:t>
      </w:r>
      <w:r w:rsidR="00503569">
        <w:rPr>
          <w:rFonts w:eastAsia="仿宋_GB2312" w:hint="eastAsia"/>
          <w:sz w:val="32"/>
        </w:rPr>
        <w:t>我们这儿是五四学制，小学五年，初中四年。</w:t>
      </w:r>
      <w:r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年她升入初中，功课骤增，各学校都有早自习，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lastRenderedPageBreak/>
        <w:t>点前就要吃好饭进</w:t>
      </w:r>
      <w:r w:rsidR="00C639C2">
        <w:rPr>
          <w:rFonts w:eastAsia="仿宋_GB2312" w:hint="eastAsia"/>
          <w:sz w:val="32"/>
        </w:rPr>
        <w:t>教室，功课也从语数英三科增长到了</w:t>
      </w:r>
      <w:r w:rsidR="00940D22">
        <w:rPr>
          <w:rFonts w:eastAsia="仿宋_GB2312" w:hint="eastAsia"/>
          <w:sz w:val="32"/>
        </w:rPr>
        <w:t>七科</w:t>
      </w:r>
      <w:r w:rsidR="00C639C2">
        <w:rPr>
          <w:rFonts w:eastAsia="仿宋_GB2312" w:hint="eastAsia"/>
          <w:sz w:val="32"/>
        </w:rPr>
        <w:t>，到了初三、初四更是</w:t>
      </w:r>
      <w:r w:rsidR="00940D22">
        <w:rPr>
          <w:rFonts w:eastAsia="仿宋_GB2312" w:hint="eastAsia"/>
          <w:sz w:val="32"/>
        </w:rPr>
        <w:t>增到了九科。每天晚上的作业量也大，放个小长假啥的，各科都是按日布置作业，没有任何闲暇</w:t>
      </w:r>
      <w:r w:rsidR="0056755E">
        <w:rPr>
          <w:rFonts w:eastAsia="仿宋_GB2312" w:hint="eastAsia"/>
          <w:sz w:val="32"/>
        </w:rPr>
        <w:t>。</w:t>
      </w:r>
      <w:r w:rsidR="00940D22">
        <w:rPr>
          <w:rFonts w:eastAsia="仿宋_GB2312" w:hint="eastAsia"/>
          <w:sz w:val="32"/>
        </w:rPr>
        <w:t>眼看着孩子的休息时间越来越少</w:t>
      </w:r>
      <w:r w:rsidR="0056755E">
        <w:rPr>
          <w:rFonts w:eastAsia="仿宋_GB2312" w:hint="eastAsia"/>
          <w:sz w:val="32"/>
        </w:rPr>
        <w:t>，我</w:t>
      </w:r>
      <w:r w:rsidR="00940D22">
        <w:rPr>
          <w:rFonts w:eastAsia="仿宋_GB2312" w:hint="eastAsia"/>
          <w:sz w:val="32"/>
        </w:rPr>
        <w:t>和学校领导沟通过减作业的事，但老师们的认知参差不齐，收效甚微。忍了一年，到初二时，国家下达了减负令，我就和学校领导说早自习是自愿的，我们申请不上，可以让孩子多睡点觉，从容点吃早饭，保证一天的学习状态更好。开始学校不同意，说各学校都这样，咱们改了规矩，就可能被别的学校落下，影响学校的教学质量和口碑。我忍无可忍，只好打了市长热线，要求执行自愿上早自习政策，最后算是解决了，我们写了申请书，成为第一个也算是唯一一个不上早自习的学生。国家后来为了解决小学放学早而家长因上班不能及时接孩子的问题，又推出了晚托管政策，但学校借此又开展了晚托自习活动，我也果断申请了不上。所以初中最后的三年，我孩子是全校唯一一个不上早自习和晚托的孩子，每天别的孩子已经上了四五十分钟的早自习，她一个人背着书包进了校园，</w:t>
      </w:r>
      <w:r w:rsidR="00503569">
        <w:rPr>
          <w:rFonts w:eastAsia="仿宋_GB2312" w:hint="eastAsia"/>
          <w:sz w:val="32"/>
        </w:rPr>
        <w:t>下午</w:t>
      </w:r>
      <w:r w:rsidR="00940D22" w:rsidRPr="00940D22">
        <w:rPr>
          <w:rFonts w:eastAsia="仿宋_GB2312" w:hint="eastAsia"/>
          <w:sz w:val="32"/>
        </w:rPr>
        <w:t>放学也是走得最早的唯一一个</w:t>
      </w:r>
      <w:r w:rsidR="00940D22">
        <w:rPr>
          <w:rFonts w:eastAsia="仿宋_GB2312" w:hint="eastAsia"/>
          <w:sz w:val="32"/>
        </w:rPr>
        <w:t>。孩子也顶住了不理解这种做法的老师的内涵，锻炼了</w:t>
      </w:r>
      <w:r w:rsidR="00503569">
        <w:rPr>
          <w:rFonts w:eastAsia="仿宋_GB2312" w:hint="eastAsia"/>
          <w:sz w:val="32"/>
        </w:rPr>
        <w:t>心性，</w:t>
      </w:r>
      <w:r w:rsidR="00940D22">
        <w:rPr>
          <w:rFonts w:eastAsia="仿宋_GB2312" w:hint="eastAsia"/>
          <w:sz w:val="32"/>
        </w:rPr>
        <w:t>在其他孩子羡慕的眼光中晚</w:t>
      </w:r>
      <w:r w:rsidR="0056755E">
        <w:rPr>
          <w:rFonts w:eastAsia="仿宋_GB2312" w:hint="eastAsia"/>
          <w:sz w:val="32"/>
        </w:rPr>
        <w:t>来</w:t>
      </w:r>
      <w:r w:rsidR="00940D22">
        <w:rPr>
          <w:rFonts w:eastAsia="仿宋_GB2312" w:hint="eastAsia"/>
          <w:sz w:val="32"/>
        </w:rPr>
        <w:t>早</w:t>
      </w:r>
      <w:r w:rsidR="0056755E">
        <w:rPr>
          <w:rFonts w:eastAsia="仿宋_GB2312" w:hint="eastAsia"/>
          <w:sz w:val="32"/>
        </w:rPr>
        <w:t>走</w:t>
      </w:r>
      <w:r w:rsidR="00940D22">
        <w:rPr>
          <w:rFonts w:eastAsia="仿宋_GB2312" w:hint="eastAsia"/>
          <w:sz w:val="32"/>
        </w:rPr>
        <w:t>，成绩</w:t>
      </w:r>
      <w:r w:rsidR="00503569">
        <w:rPr>
          <w:rFonts w:eastAsia="仿宋_GB2312" w:hint="eastAsia"/>
          <w:sz w:val="32"/>
        </w:rPr>
        <w:t>依然位于前列，用实践证明了一张一弛文武之道的阴阳哲学观。</w:t>
      </w:r>
    </w:p>
    <w:p w:rsidR="00503569" w:rsidRDefault="00503569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2024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月左右，就是初四上学期结束时，为了防止优质生源外流，教育系统对全市期末考试前</w:t>
      </w:r>
      <w:r>
        <w:rPr>
          <w:rFonts w:eastAsia="仿宋_GB2312" w:hint="eastAsia"/>
          <w:sz w:val="32"/>
        </w:rPr>
        <w:t>500</w:t>
      </w:r>
      <w:r>
        <w:rPr>
          <w:rFonts w:eastAsia="仿宋_GB2312" w:hint="eastAsia"/>
          <w:sz w:val="32"/>
        </w:rPr>
        <w:t>名的孩子进行了一次选拔，前</w:t>
      </w:r>
      <w:r>
        <w:rPr>
          <w:rFonts w:eastAsia="仿宋_GB2312" w:hint="eastAsia"/>
          <w:sz w:val="32"/>
        </w:rPr>
        <w:t>200</w:t>
      </w:r>
      <w:r>
        <w:rPr>
          <w:rFonts w:eastAsia="仿宋_GB2312" w:hint="eastAsia"/>
          <w:sz w:val="32"/>
        </w:rPr>
        <w:t>名的孩子提前半年进入高中，早早学习高中内容，半年后回来参加个中考就行了。孩子不想那么卷，就没正儿八经考，没有进去。</w:t>
      </w:r>
      <w:r>
        <w:rPr>
          <w:rFonts w:eastAsia="仿宋_GB2312" w:hint="eastAsia"/>
          <w:sz w:val="32"/>
        </w:rPr>
        <w:t>2024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月中考，孩子以全校第一的成绩考到了高中快班，传说中卷到极致的高中生涯如约而至。我们仍然是老传统，不补课，不提前抢跑，暑假照</w:t>
      </w:r>
      <w:r w:rsidR="0056755E">
        <w:rPr>
          <w:rFonts w:eastAsia="仿宋_GB2312" w:hint="eastAsia"/>
          <w:sz w:val="32"/>
        </w:rPr>
        <w:t>例</w:t>
      </w:r>
      <w:r>
        <w:rPr>
          <w:rFonts w:eastAsia="仿宋_GB2312" w:hint="eastAsia"/>
          <w:sz w:val="32"/>
        </w:rPr>
        <w:t>外出旅游了一次。</w:t>
      </w:r>
    </w:p>
    <w:p w:rsidR="00503569" w:rsidRPr="00BC12F5" w:rsidRDefault="00503569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lastRenderedPageBreak/>
        <w:t>进入高中后，我们更加松驰了，直接写了不参加早自习的申请（高中早自习更早）。后来国家的减负令进一步要求睡眠时间，学校的晚自习也缩短了，</w:t>
      </w:r>
      <w:r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点半左右就结束，我在学校周边租了房子，孩子每天两个来回步行回家，算是锻炼。后来，孩子感觉课程不必如此紧张，老师为了照顾大多数孩子，</w:t>
      </w:r>
      <w:r w:rsidR="0016739B">
        <w:rPr>
          <w:rFonts w:eastAsia="仿宋_GB2312" w:hint="eastAsia"/>
          <w:sz w:val="32"/>
        </w:rPr>
        <w:t>讲课节奏会放缓，她觉得效率有点低，就频繁请假回家自学，中间穿插着做做健身动作。由于请假太频繁，级部主任都找我谈了话，意思是这么请假不利于孩子学习和培养纪律性。我阐明了我的观点，和他讲学习要以效率为先，以孩子的健康为核心，吃好睡好锻炼好，孩子的学习效果才好。最后校领导也只好接受。自此，孩子请假更加频繁，不再按照课堂上刻板的节奏在那儿空耗时间，学习的主要阵地变成了家里，学一会，玩一会，锻炼一会，结果是，后边的两次大考，她的成绩快速提高，不但在级部文科</w:t>
      </w:r>
      <w:r w:rsidR="0034325D">
        <w:rPr>
          <w:rFonts w:eastAsia="仿宋_GB2312" w:hint="eastAsia"/>
          <w:sz w:val="32"/>
        </w:rPr>
        <w:t>班</w:t>
      </w:r>
      <w:r w:rsidR="0016739B">
        <w:rPr>
          <w:rFonts w:eastAsia="仿宋_GB2312" w:hint="eastAsia"/>
          <w:sz w:val="32"/>
        </w:rPr>
        <w:t>二连冠，甚至全校的排名都进了前几十名，挤掉了近一半提前半年学习的抢跑学生。</w:t>
      </w:r>
    </w:p>
    <w:p w:rsidR="00503569" w:rsidRDefault="0016739B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有一天她和我说：我觉得回到了小学时代的幸福时光，初中要这么做就好了。</w:t>
      </w:r>
    </w:p>
    <w:p w:rsidR="0016739B" w:rsidRDefault="0016739B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我心里一喜，</w:t>
      </w:r>
      <w:r w:rsidR="00AB0F51">
        <w:rPr>
          <w:rFonts w:eastAsia="仿宋_GB2312" w:hint="eastAsia"/>
          <w:sz w:val="32"/>
        </w:rPr>
        <w:t>松弛状态下能考出</w:t>
      </w:r>
      <w:r w:rsidR="0034325D">
        <w:rPr>
          <w:rFonts w:eastAsia="仿宋_GB2312" w:hint="eastAsia"/>
          <w:sz w:val="32"/>
        </w:rPr>
        <w:t>一路</w:t>
      </w:r>
      <w:r w:rsidR="00AB0F51">
        <w:rPr>
          <w:rFonts w:eastAsia="仿宋_GB2312" w:hint="eastAsia"/>
          <w:sz w:val="32"/>
        </w:rPr>
        <w:t>飞驰的成绩，</w:t>
      </w:r>
      <w:r>
        <w:rPr>
          <w:rFonts w:eastAsia="仿宋_GB2312" w:hint="eastAsia"/>
          <w:sz w:val="32"/>
        </w:rPr>
        <w:t>高中能学出小学的轻松愉悦感，也只有咱明理的得一代指导的得二代了</w:t>
      </w:r>
      <w:r w:rsidR="00AB0F51">
        <w:rPr>
          <w:rFonts w:eastAsia="仿宋_GB2312" w:hint="eastAsia"/>
          <w:sz w:val="32"/>
        </w:rPr>
        <w:t>。</w:t>
      </w:r>
      <w:r w:rsidR="00AB0F51">
        <w:rPr>
          <w:rFonts w:eastAsia="仿宋_GB2312" w:hint="eastAsia"/>
          <w:sz w:val="32"/>
        </w:rPr>
        <w:t xml:space="preserve"> </w:t>
      </w:r>
    </w:p>
    <w:p w:rsidR="0016739B" w:rsidRDefault="0016739B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当然</w:t>
      </w:r>
      <w:r w:rsidR="00AB0F51">
        <w:rPr>
          <w:rFonts w:eastAsia="仿宋_GB2312" w:hint="eastAsia"/>
          <w:sz w:val="32"/>
        </w:rPr>
        <w:t>还有一个牛叉的点必须说一下，孩子的体质越来越好，多年的正治结出了硕果：她刚上高一时还遇到一次流感，全班学生病倒一片，她没有吃任何药就挺过来了。后边又有几场流感，她在病气丛中，已经丝毫不沾了。</w:t>
      </w:r>
    </w:p>
    <w:p w:rsidR="00BF4CE8" w:rsidRDefault="00AB0F51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孩子自己也感叹，说班里谁谁抑郁自残了；谁谁肚子痛又请假了；谁谁中午休息时到医院挂水治发烧，挂完后又赶紧回教室学习了；谁谁在宿舍里打鼾严重影响别人休息了；还有各班的学</w:t>
      </w:r>
      <w:r>
        <w:rPr>
          <w:rFonts w:eastAsia="仿宋_GB2312" w:hint="eastAsia"/>
          <w:sz w:val="32"/>
        </w:rPr>
        <w:lastRenderedPageBreak/>
        <w:t>霸们，有的手抖，有的不会流畅说话……然后和我说：要是当学霸都要身体差，那我宁可不当。我笑了笑说，他们的方法错了，用健康换取了成绩</w:t>
      </w:r>
      <w:r w:rsidR="0034325D">
        <w:rPr>
          <w:rFonts w:eastAsia="仿宋_GB2312" w:hint="eastAsia"/>
          <w:sz w:val="32"/>
        </w:rPr>
        <w:t>，这成绩也不一定持久</w:t>
      </w:r>
      <w:r>
        <w:rPr>
          <w:rFonts w:eastAsia="仿宋_GB2312" w:hint="eastAsia"/>
          <w:sz w:val="32"/>
        </w:rPr>
        <w:t>；你不一样，你可以既健康又当学霸，因为你妈是得明人。</w:t>
      </w:r>
    </w:p>
    <w:p w:rsidR="00AB0F51" w:rsidRDefault="00AB0F51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我们娘俩哈哈大笑。</w:t>
      </w:r>
    </w:p>
    <w:p w:rsidR="00A56D8C" w:rsidRDefault="00A56D8C" w:rsidP="00AB0F51">
      <w:pPr>
        <w:spacing w:line="300" w:lineRule="auto"/>
        <w:jc w:val="center"/>
        <w:rPr>
          <w:rFonts w:ascii="黑体" w:eastAsia="黑体" w:hAnsi="黑体" w:hint="eastAsia"/>
          <w:sz w:val="32"/>
        </w:rPr>
      </w:pPr>
    </w:p>
    <w:p w:rsidR="00AB0F51" w:rsidRPr="00BF4CE8" w:rsidRDefault="0034325D" w:rsidP="00AB0F51">
      <w:pPr>
        <w:spacing w:line="30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得明每天都在上演传奇故事，我只是其中一个</w:t>
      </w:r>
    </w:p>
    <w:p w:rsidR="00A56D8C" w:rsidRDefault="00A56D8C">
      <w:pPr>
        <w:spacing w:line="300" w:lineRule="auto"/>
        <w:ind w:firstLine="640"/>
        <w:rPr>
          <w:rFonts w:eastAsia="仿宋_GB2312" w:hint="eastAsia"/>
          <w:sz w:val="32"/>
        </w:rPr>
      </w:pPr>
    </w:p>
    <w:p w:rsidR="00AB0F51" w:rsidRDefault="00AB0F51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写到这儿，我得收笔了，因为得明的故事太多，多到讲不完</w:t>
      </w:r>
      <w:r w:rsidR="009A0D1E">
        <w:rPr>
          <w:rFonts w:eastAsia="仿宋_GB2312" w:hint="eastAsia"/>
          <w:sz w:val="32"/>
        </w:rPr>
        <w:t>、</w:t>
      </w:r>
      <w:r>
        <w:rPr>
          <w:rFonts w:eastAsia="仿宋_GB2312" w:hint="eastAsia"/>
          <w:sz w:val="32"/>
        </w:rPr>
        <w:t>讲不全。</w:t>
      </w:r>
      <w:r w:rsidR="00BF4CE8">
        <w:rPr>
          <w:rFonts w:eastAsia="仿宋_GB2312" w:hint="eastAsia"/>
          <w:sz w:val="32"/>
        </w:rPr>
        <w:t>不信的话，你到得明</w:t>
      </w:r>
      <w:r w:rsidR="00BF4CE8">
        <w:rPr>
          <w:rFonts w:eastAsia="仿宋_GB2312" w:hint="eastAsia"/>
          <w:sz w:val="32"/>
        </w:rPr>
        <w:t>APP</w:t>
      </w:r>
      <w:r w:rsidR="00BF4CE8">
        <w:rPr>
          <w:rFonts w:eastAsia="仿宋_GB2312" w:hint="eastAsia"/>
          <w:sz w:val="32"/>
        </w:rPr>
        <w:t>上去搜，有文章，有直播视频，多到你看不完。</w:t>
      </w:r>
    </w:p>
    <w:p w:rsidR="00AB0F51" w:rsidRDefault="00BF4CE8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这些故事告诉你，</w:t>
      </w:r>
      <w:r w:rsidR="00AB0F51">
        <w:rPr>
          <w:rFonts w:eastAsia="仿宋_GB2312" w:hint="eastAsia"/>
          <w:sz w:val="32"/>
        </w:rPr>
        <w:t>进了得明，你可</w:t>
      </w:r>
      <w:r w:rsidR="009A0D1E">
        <w:rPr>
          <w:rFonts w:eastAsia="仿宋_GB2312" w:hint="eastAsia"/>
          <w:sz w:val="32"/>
        </w:rPr>
        <w:t>以</w:t>
      </w:r>
      <w:r w:rsidR="00AB0F51">
        <w:rPr>
          <w:rFonts w:eastAsia="仿宋_GB2312" w:hint="eastAsia"/>
          <w:sz w:val="32"/>
        </w:rPr>
        <w:t>用很少的钱，活得健康</w:t>
      </w:r>
      <w:r w:rsidR="009A0D1E">
        <w:rPr>
          <w:rFonts w:eastAsia="仿宋_GB2312" w:hint="eastAsia"/>
          <w:sz w:val="32"/>
        </w:rPr>
        <w:t>快乐，活得轻松如意，活得意气风发，活得阳光灿烂。因为</w:t>
      </w:r>
      <w:r w:rsidR="0034325D">
        <w:rPr>
          <w:rFonts w:eastAsia="仿宋_GB2312" w:hint="eastAsia"/>
          <w:sz w:val="32"/>
        </w:rPr>
        <w:t>得明不仅仅教经络健身，还有中医知识、无余手法、美景美食，更有文化建设，</w:t>
      </w:r>
      <w:r w:rsidR="00F51F48">
        <w:rPr>
          <w:rFonts w:eastAsia="仿宋_GB2312" w:hint="eastAsia"/>
          <w:sz w:val="32"/>
        </w:rPr>
        <w:t>身心同健。一堆让你彻悟的金句，如</w:t>
      </w:r>
      <w:r w:rsidR="009A0D1E">
        <w:rPr>
          <w:rFonts w:eastAsia="仿宋_GB2312" w:hint="eastAsia"/>
          <w:sz w:val="32"/>
        </w:rPr>
        <w:t>：别人是个屁，自己是个屁；要绽放；人体是个通道</w:t>
      </w:r>
      <w:r w:rsidR="00F51F48">
        <w:rPr>
          <w:rFonts w:eastAsia="仿宋_GB2312" w:hint="eastAsia"/>
          <w:sz w:val="32"/>
        </w:rPr>
        <w:t>；活出自己</w:t>
      </w:r>
      <w:r w:rsidR="009A0D1E">
        <w:rPr>
          <w:rFonts w:eastAsia="仿宋_GB2312" w:hint="eastAsia"/>
          <w:sz w:val="32"/>
        </w:rPr>
        <w:t>……</w:t>
      </w:r>
    </w:p>
    <w:p w:rsidR="009A0D1E" w:rsidRDefault="009A0D1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还有一句：经脉顺了，一切就顺了，包括家庭、事业。正所谓，一顺百顺。</w:t>
      </w:r>
    </w:p>
    <w:p w:rsidR="009A0D1E" w:rsidRDefault="009A0D1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而得明，就是让你把经脉调顺的地方，</w:t>
      </w:r>
      <w:r w:rsidR="00F51F48">
        <w:rPr>
          <w:rFonts w:eastAsia="仿宋_GB2312" w:hint="eastAsia"/>
          <w:sz w:val="32"/>
        </w:rPr>
        <w:t>把生活调正的地方，可以</w:t>
      </w:r>
      <w:r>
        <w:rPr>
          <w:rFonts w:eastAsia="仿宋_GB2312" w:hint="eastAsia"/>
          <w:sz w:val="32"/>
        </w:rPr>
        <w:t>让你优雅地活到老，让你的人生顺畅无比。</w:t>
      </w:r>
    </w:p>
    <w:p w:rsidR="009A0D1E" w:rsidRDefault="00CF5C1E">
      <w:pPr>
        <w:spacing w:line="300" w:lineRule="auto"/>
        <w:ind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来得明，</w:t>
      </w:r>
      <w:r w:rsidR="00F51F48">
        <w:rPr>
          <w:rFonts w:eastAsia="仿宋_GB2312" w:hint="eastAsia"/>
          <w:sz w:val="32"/>
        </w:rPr>
        <w:t>亲身见</w:t>
      </w:r>
      <w:r>
        <w:rPr>
          <w:rFonts w:eastAsia="仿宋_GB2312" w:hint="eastAsia"/>
          <w:sz w:val="32"/>
        </w:rPr>
        <w:t>证</w:t>
      </w:r>
      <w:r w:rsidR="009A0D1E">
        <w:rPr>
          <w:rFonts w:eastAsia="仿宋_GB2312" w:hint="eastAsia"/>
          <w:sz w:val="32"/>
        </w:rPr>
        <w:t>奇迹</w:t>
      </w:r>
      <w:r>
        <w:rPr>
          <w:rFonts w:eastAsia="仿宋_GB2312" w:hint="eastAsia"/>
          <w:sz w:val="32"/>
        </w:rPr>
        <w:t>吧。</w:t>
      </w:r>
      <w:r w:rsidR="00F51F48">
        <w:rPr>
          <w:rFonts w:eastAsia="仿宋_GB2312" w:hint="eastAsia"/>
          <w:sz w:val="32"/>
        </w:rPr>
        <w:t>因为，</w:t>
      </w:r>
      <w:r w:rsidR="009A0D1E">
        <w:rPr>
          <w:rFonts w:eastAsia="仿宋_GB2312" w:hint="eastAsia"/>
          <w:sz w:val="32"/>
        </w:rPr>
        <w:t>别人的故事终归是别人的生活，只能</w:t>
      </w:r>
      <w:r w:rsidR="00CC0CE4">
        <w:rPr>
          <w:rFonts w:eastAsia="仿宋_GB2312" w:hint="eastAsia"/>
          <w:sz w:val="32"/>
        </w:rPr>
        <w:t>聆听</w:t>
      </w:r>
      <w:r w:rsidR="009A0D1E">
        <w:rPr>
          <w:rFonts w:eastAsia="仿宋_GB2312" w:hint="eastAsia"/>
          <w:sz w:val="32"/>
        </w:rPr>
        <w:t>借鉴，而你的故事，才是你的人生。</w:t>
      </w:r>
    </w:p>
    <w:p w:rsidR="00BD0640" w:rsidRDefault="00BD0640" w:rsidP="00BD0640">
      <w:pPr>
        <w:spacing w:line="300" w:lineRule="auto"/>
        <w:rPr>
          <w:rFonts w:eastAsia="仿宋_GB2312"/>
          <w:sz w:val="32"/>
        </w:rPr>
      </w:pPr>
    </w:p>
    <w:p w:rsidR="00BD0640" w:rsidRDefault="00BD0640" w:rsidP="00BD0640">
      <w:pPr>
        <w:spacing w:line="300" w:lineRule="auto"/>
        <w:rPr>
          <w:rFonts w:eastAsia="仿宋_GB2312"/>
          <w:sz w:val="32"/>
        </w:rPr>
      </w:pPr>
    </w:p>
    <w:p w:rsidR="00BD0640" w:rsidRDefault="00BD0640" w:rsidP="00BD0640">
      <w:pPr>
        <w:spacing w:line="300" w:lineRule="auto"/>
        <w:rPr>
          <w:rFonts w:eastAsia="仿宋_GB2312"/>
          <w:sz w:val="32"/>
        </w:rPr>
      </w:pPr>
    </w:p>
    <w:p w:rsidR="00BD0640" w:rsidRPr="00BC12F5" w:rsidRDefault="00BD0640" w:rsidP="00BD0640">
      <w:pPr>
        <w:spacing w:line="300" w:lineRule="auto"/>
        <w:ind w:firstLineChars="2126" w:firstLine="6803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2026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</w:t>
      </w:r>
    </w:p>
    <w:sectPr w:rsidR="00BD0640" w:rsidRPr="00BC12F5" w:rsidSect="00AC5186">
      <w:footerReference w:type="default" r:id="rId7"/>
      <w:pgSz w:w="11906" w:h="16838" w:code="9"/>
      <w:pgMar w:top="1701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BF" w:rsidRDefault="00F360BF" w:rsidP="00D258BA">
      <w:r>
        <w:separator/>
      </w:r>
    </w:p>
  </w:endnote>
  <w:endnote w:type="continuationSeparator" w:id="1">
    <w:p w:rsidR="00F360BF" w:rsidRDefault="00F360BF" w:rsidP="00D2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1063"/>
      <w:docPartObj>
        <w:docPartGallery w:val="Page Numbers (Bottom of Page)"/>
        <w:docPartUnique/>
      </w:docPartObj>
    </w:sdtPr>
    <w:sdtContent>
      <w:p w:rsidR="00BF4CE8" w:rsidRDefault="0007083E">
        <w:pPr>
          <w:pStyle w:val="a4"/>
          <w:jc w:val="center"/>
        </w:pPr>
        <w:fldSimple w:instr=" PAGE   \* MERGEFORMAT ">
          <w:r w:rsidR="00A56D8C" w:rsidRPr="00A56D8C">
            <w:rPr>
              <w:noProof/>
              <w:lang w:val="zh-CN"/>
            </w:rPr>
            <w:t>10</w:t>
          </w:r>
        </w:fldSimple>
      </w:p>
    </w:sdtContent>
  </w:sdt>
  <w:p w:rsidR="00BF4CE8" w:rsidRDefault="00BF4C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BF" w:rsidRDefault="00F360BF" w:rsidP="00D258BA">
      <w:r>
        <w:separator/>
      </w:r>
    </w:p>
  </w:footnote>
  <w:footnote w:type="continuationSeparator" w:id="1">
    <w:p w:rsidR="00F360BF" w:rsidRDefault="00F360BF" w:rsidP="00D25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ACD"/>
    <w:rsid w:val="0007083E"/>
    <w:rsid w:val="000A1500"/>
    <w:rsid w:val="000E5621"/>
    <w:rsid w:val="0016739B"/>
    <w:rsid w:val="001A0ACD"/>
    <w:rsid w:val="0034325D"/>
    <w:rsid w:val="003500AE"/>
    <w:rsid w:val="003A5FA9"/>
    <w:rsid w:val="00401F6A"/>
    <w:rsid w:val="00446EAB"/>
    <w:rsid w:val="0046498E"/>
    <w:rsid w:val="00495502"/>
    <w:rsid w:val="00503569"/>
    <w:rsid w:val="0056755E"/>
    <w:rsid w:val="00567BEB"/>
    <w:rsid w:val="00594783"/>
    <w:rsid w:val="006A64D7"/>
    <w:rsid w:val="00704C4E"/>
    <w:rsid w:val="007626AC"/>
    <w:rsid w:val="00795F66"/>
    <w:rsid w:val="007A78E5"/>
    <w:rsid w:val="008769C2"/>
    <w:rsid w:val="008A5C07"/>
    <w:rsid w:val="008B6D36"/>
    <w:rsid w:val="008D6A1D"/>
    <w:rsid w:val="008E737B"/>
    <w:rsid w:val="009057AE"/>
    <w:rsid w:val="00912E1F"/>
    <w:rsid w:val="00935AB0"/>
    <w:rsid w:val="00940D22"/>
    <w:rsid w:val="009A0D1E"/>
    <w:rsid w:val="009C204F"/>
    <w:rsid w:val="00A10CF1"/>
    <w:rsid w:val="00A2697C"/>
    <w:rsid w:val="00A43614"/>
    <w:rsid w:val="00A56D8C"/>
    <w:rsid w:val="00AB0F51"/>
    <w:rsid w:val="00AC5186"/>
    <w:rsid w:val="00AE26CF"/>
    <w:rsid w:val="00B32D7F"/>
    <w:rsid w:val="00B664A2"/>
    <w:rsid w:val="00BB16C9"/>
    <w:rsid w:val="00BC12F5"/>
    <w:rsid w:val="00BC70B9"/>
    <w:rsid w:val="00BD0640"/>
    <w:rsid w:val="00BF4CE8"/>
    <w:rsid w:val="00C43E13"/>
    <w:rsid w:val="00C455DD"/>
    <w:rsid w:val="00C57A63"/>
    <w:rsid w:val="00C639C2"/>
    <w:rsid w:val="00CC0CE4"/>
    <w:rsid w:val="00CF5C1E"/>
    <w:rsid w:val="00D258BA"/>
    <w:rsid w:val="00D65422"/>
    <w:rsid w:val="00D70122"/>
    <w:rsid w:val="00D82086"/>
    <w:rsid w:val="00D97038"/>
    <w:rsid w:val="00E568A4"/>
    <w:rsid w:val="00F360BF"/>
    <w:rsid w:val="00F51F48"/>
    <w:rsid w:val="00FC09B2"/>
    <w:rsid w:val="00FE6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8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120;&#29992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BED4-EFCE-4BF5-A4E6-56E66B4C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常用格式</Template>
  <TotalTime>424</TotalTime>
  <Pages>11</Pages>
  <Words>1029</Words>
  <Characters>5871</Characters>
  <Application>Microsoft Office Word</Application>
  <DocSecurity>0</DocSecurity>
  <Lines>48</Lines>
  <Paragraphs>13</Paragraphs>
  <ScaleCrop>false</ScaleCrop>
  <Company>MS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2026-06-03T01:34:00Z</dcterms:created>
  <dcterms:modified xsi:type="dcterms:W3CDTF">2026-06-04T07:27:00Z</dcterms:modified>
</cp:coreProperties>
</file>